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00" w:rsidRPr="006323BB" w:rsidRDefault="000D7D00" w:rsidP="006323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323BB">
        <w:rPr>
          <w:b/>
          <w:bCs/>
          <w:sz w:val="24"/>
          <w:szCs w:val="24"/>
        </w:rPr>
        <w:t>СОВЕТ</w:t>
      </w:r>
    </w:p>
    <w:p w:rsidR="000D7D00" w:rsidRPr="006323BB" w:rsidRDefault="000D7D00" w:rsidP="009326EB">
      <w:pPr>
        <w:ind w:firstLine="709"/>
        <w:jc w:val="center"/>
        <w:rPr>
          <w:b/>
          <w:bCs/>
          <w:sz w:val="24"/>
          <w:szCs w:val="24"/>
        </w:rPr>
      </w:pPr>
      <w:r w:rsidRPr="006323BB">
        <w:rPr>
          <w:b/>
          <w:bCs/>
          <w:sz w:val="24"/>
          <w:szCs w:val="24"/>
        </w:rPr>
        <w:t>ХУТОРСКОГО СЕЛЬСКОГО ПОСЕЛЕНИЯ</w:t>
      </w:r>
    </w:p>
    <w:p w:rsidR="000D7D00" w:rsidRPr="006323BB" w:rsidRDefault="000D7D00" w:rsidP="009326EB">
      <w:pPr>
        <w:ind w:firstLine="709"/>
        <w:jc w:val="center"/>
        <w:rPr>
          <w:b/>
          <w:bCs/>
          <w:sz w:val="24"/>
          <w:szCs w:val="24"/>
        </w:rPr>
      </w:pPr>
      <w:r w:rsidRPr="006323BB">
        <w:rPr>
          <w:b/>
          <w:bCs/>
          <w:sz w:val="24"/>
          <w:szCs w:val="24"/>
        </w:rPr>
        <w:t>ТЮКАЛИНСКОГО МУНИЦИПАЛЬНОГО РАЙОНА</w:t>
      </w:r>
    </w:p>
    <w:p w:rsidR="000D7D00" w:rsidRPr="006323BB" w:rsidRDefault="000D7D00" w:rsidP="009326EB">
      <w:pPr>
        <w:ind w:firstLine="709"/>
        <w:jc w:val="center"/>
        <w:rPr>
          <w:b/>
          <w:bCs/>
          <w:sz w:val="24"/>
          <w:szCs w:val="24"/>
        </w:rPr>
      </w:pPr>
      <w:r w:rsidRPr="006323BB">
        <w:rPr>
          <w:b/>
          <w:bCs/>
          <w:sz w:val="24"/>
          <w:szCs w:val="24"/>
        </w:rPr>
        <w:t>ОМСКОЙ ОБЛАСТИ</w:t>
      </w:r>
    </w:p>
    <w:p w:rsidR="000D7D00" w:rsidRPr="006323BB" w:rsidRDefault="000D7D00" w:rsidP="009326EB">
      <w:pPr>
        <w:ind w:firstLine="709"/>
        <w:jc w:val="center"/>
        <w:rPr>
          <w:b/>
          <w:sz w:val="24"/>
          <w:szCs w:val="24"/>
        </w:rPr>
      </w:pPr>
    </w:p>
    <w:p w:rsidR="000D7D00" w:rsidRDefault="000D7D00" w:rsidP="009326EB">
      <w:pPr>
        <w:jc w:val="center"/>
        <w:rPr>
          <w:b/>
          <w:sz w:val="24"/>
          <w:szCs w:val="24"/>
        </w:rPr>
      </w:pPr>
      <w:r w:rsidRPr="006323BB">
        <w:rPr>
          <w:b/>
          <w:sz w:val="24"/>
          <w:szCs w:val="24"/>
        </w:rPr>
        <w:t xml:space="preserve">        ПРОТОКОЛ № 3</w:t>
      </w:r>
    </w:p>
    <w:p w:rsidR="000D7D00" w:rsidRDefault="000D7D00" w:rsidP="009326EB">
      <w:pPr>
        <w:jc w:val="center"/>
        <w:rPr>
          <w:b/>
          <w:sz w:val="24"/>
          <w:szCs w:val="24"/>
        </w:rPr>
      </w:pPr>
    </w:p>
    <w:p w:rsidR="000D7D00" w:rsidRDefault="000D7D00" w:rsidP="009326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26.07.2024 г.</w:t>
      </w:r>
    </w:p>
    <w:p w:rsidR="000D7D00" w:rsidRPr="006323BB" w:rsidRDefault="000D7D00" w:rsidP="009326EB">
      <w:pPr>
        <w:jc w:val="center"/>
        <w:rPr>
          <w:b/>
          <w:sz w:val="24"/>
          <w:szCs w:val="24"/>
        </w:rPr>
      </w:pPr>
    </w:p>
    <w:p w:rsidR="000D7D00" w:rsidRPr="00B70E69" w:rsidRDefault="000D7D00" w:rsidP="006323BB">
      <w:pPr>
        <w:jc w:val="center"/>
        <w:rPr>
          <w:i/>
          <w:sz w:val="26"/>
          <w:szCs w:val="26"/>
        </w:rPr>
      </w:pPr>
      <w:r w:rsidRPr="00B70E69">
        <w:rPr>
          <w:sz w:val="26"/>
          <w:szCs w:val="26"/>
        </w:rPr>
        <w:t xml:space="preserve">публичных слушаний по вопросу «О выражении согласия населения на преобразование </w:t>
      </w:r>
      <w:r>
        <w:rPr>
          <w:sz w:val="26"/>
          <w:szCs w:val="26"/>
        </w:rPr>
        <w:t xml:space="preserve">Хуторского </w:t>
      </w:r>
      <w:r w:rsidRPr="00B70E69">
        <w:rPr>
          <w:bCs/>
          <w:iCs/>
          <w:sz w:val="26"/>
          <w:szCs w:val="26"/>
        </w:rPr>
        <w:t>поселения Тюкалинского муниципального района Омской области путем его объединения с иными муниципальными образованиями, входящими в состав Тюкалинского</w:t>
      </w:r>
      <w:r>
        <w:rPr>
          <w:bCs/>
          <w:iCs/>
          <w:sz w:val="26"/>
          <w:szCs w:val="26"/>
        </w:rPr>
        <w:t xml:space="preserve"> </w:t>
      </w:r>
      <w:r w:rsidRPr="00B70E69">
        <w:rPr>
          <w:bCs/>
          <w:iCs/>
          <w:sz w:val="26"/>
          <w:szCs w:val="26"/>
        </w:rPr>
        <w:t>муниципального района Омской области, с наделением вновь образованного муниципального образования</w:t>
      </w:r>
      <w:r w:rsidRPr="00B70E69">
        <w:rPr>
          <w:bCs/>
          <w:iCs/>
          <w:sz w:val="26"/>
          <w:szCs w:val="26"/>
        </w:rPr>
        <w:br/>
        <w:t>статусом муниципального округа»</w:t>
      </w:r>
    </w:p>
    <w:p w:rsidR="000D7D00" w:rsidRDefault="000D7D00" w:rsidP="006323BB">
      <w:pPr>
        <w:jc w:val="both"/>
        <w:rPr>
          <w:sz w:val="26"/>
          <w:szCs w:val="26"/>
        </w:rPr>
      </w:pPr>
    </w:p>
    <w:p w:rsidR="000D7D00" w:rsidRPr="00B70E69" w:rsidRDefault="000D7D00" w:rsidP="006323BB">
      <w:pPr>
        <w:jc w:val="both"/>
        <w:rPr>
          <w:sz w:val="26"/>
          <w:szCs w:val="26"/>
        </w:rPr>
      </w:pPr>
      <w:r w:rsidRPr="00B70E69">
        <w:rPr>
          <w:sz w:val="26"/>
          <w:szCs w:val="26"/>
        </w:rPr>
        <w:t>Место проведения:</w:t>
      </w:r>
      <w:r>
        <w:rPr>
          <w:sz w:val="26"/>
          <w:szCs w:val="26"/>
        </w:rPr>
        <w:t xml:space="preserve"> В здании Дома культуры по а</w:t>
      </w:r>
      <w:r w:rsidRPr="00B70E69">
        <w:rPr>
          <w:sz w:val="26"/>
          <w:szCs w:val="26"/>
        </w:rPr>
        <w:t>дрес</w:t>
      </w:r>
      <w:r>
        <w:rPr>
          <w:sz w:val="26"/>
          <w:szCs w:val="26"/>
        </w:rPr>
        <w:t>у</w:t>
      </w:r>
      <w:r w:rsidRPr="00B70E6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B70E69">
        <w:rPr>
          <w:sz w:val="26"/>
          <w:szCs w:val="26"/>
        </w:rPr>
        <w:t>с.</w:t>
      </w:r>
      <w:r>
        <w:rPr>
          <w:sz w:val="26"/>
          <w:szCs w:val="26"/>
        </w:rPr>
        <w:t xml:space="preserve">Хутора, </w:t>
      </w:r>
      <w:r w:rsidRPr="00B70E69">
        <w:rPr>
          <w:sz w:val="26"/>
          <w:szCs w:val="26"/>
        </w:rPr>
        <w:t>ул.</w:t>
      </w:r>
      <w:r>
        <w:rPr>
          <w:sz w:val="26"/>
          <w:szCs w:val="26"/>
        </w:rPr>
        <w:t>Школьная д.1</w:t>
      </w:r>
    </w:p>
    <w:p w:rsidR="000D7D00" w:rsidRPr="00B70E69" w:rsidRDefault="000D7D00" w:rsidP="001E1F4A">
      <w:pPr>
        <w:ind w:firstLine="709"/>
        <w:jc w:val="both"/>
        <w:rPr>
          <w:sz w:val="26"/>
          <w:szCs w:val="26"/>
          <w:u w:val="single"/>
        </w:rPr>
      </w:pPr>
      <w:r w:rsidRPr="00B70E69">
        <w:rPr>
          <w:sz w:val="26"/>
          <w:szCs w:val="26"/>
        </w:rPr>
        <w:t>Дата и время проведения: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26.07.2024г. 11</w:t>
      </w:r>
      <w:r w:rsidRPr="00B70E69">
        <w:rPr>
          <w:b/>
          <w:sz w:val="26"/>
          <w:szCs w:val="26"/>
        </w:rPr>
        <w:t xml:space="preserve"> часов</w:t>
      </w:r>
      <w:r w:rsidRPr="00B70E69">
        <w:rPr>
          <w:sz w:val="26"/>
          <w:szCs w:val="26"/>
        </w:rPr>
        <w:t>.</w:t>
      </w:r>
    </w:p>
    <w:p w:rsidR="000D7D00" w:rsidRPr="00B70E69" w:rsidRDefault="000D7D00" w:rsidP="001E1F4A">
      <w:pPr>
        <w:ind w:firstLine="709"/>
        <w:jc w:val="both"/>
        <w:rPr>
          <w:sz w:val="26"/>
          <w:szCs w:val="26"/>
        </w:rPr>
      </w:pPr>
      <w:r w:rsidRPr="00B70E69">
        <w:rPr>
          <w:sz w:val="26"/>
          <w:szCs w:val="26"/>
        </w:rPr>
        <w:t>Присутствовали:</w:t>
      </w:r>
      <w:r>
        <w:rPr>
          <w:sz w:val="26"/>
          <w:szCs w:val="26"/>
        </w:rPr>
        <w:t xml:space="preserve"> депутаты совета поселения, представители организации, жители поселения.</w:t>
      </w:r>
    </w:p>
    <w:p w:rsidR="000D7D00" w:rsidRPr="00B70E69" w:rsidRDefault="000D7D00" w:rsidP="001E1F4A">
      <w:pPr>
        <w:ind w:firstLine="709"/>
        <w:jc w:val="both"/>
        <w:rPr>
          <w:sz w:val="26"/>
          <w:szCs w:val="26"/>
        </w:rPr>
      </w:pPr>
      <w:r w:rsidRPr="00B70E69">
        <w:rPr>
          <w:sz w:val="26"/>
          <w:szCs w:val="26"/>
        </w:rPr>
        <w:t>Всего: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15</w:t>
      </w:r>
      <w:r w:rsidRPr="00B70E69">
        <w:rPr>
          <w:b/>
          <w:sz w:val="26"/>
          <w:szCs w:val="26"/>
        </w:rPr>
        <w:t xml:space="preserve"> </w:t>
      </w:r>
      <w:r w:rsidRPr="00B70E69">
        <w:rPr>
          <w:sz w:val="26"/>
          <w:szCs w:val="26"/>
        </w:rPr>
        <w:t>человек</w:t>
      </w:r>
    </w:p>
    <w:p w:rsidR="000D7D00" w:rsidRPr="009326EB" w:rsidRDefault="000D7D00" w:rsidP="009326EB">
      <w:pPr>
        <w:ind w:firstLine="709"/>
        <w:jc w:val="center"/>
        <w:rPr>
          <w:b/>
          <w:sz w:val="26"/>
          <w:szCs w:val="26"/>
        </w:rPr>
      </w:pPr>
      <w:r w:rsidRPr="009326EB">
        <w:rPr>
          <w:b/>
          <w:sz w:val="26"/>
          <w:szCs w:val="26"/>
        </w:rPr>
        <w:t>ПОВЕСТКА ДНЯ:</w:t>
      </w:r>
    </w:p>
    <w:p w:rsidR="000D7D00" w:rsidRPr="00B70E69" w:rsidRDefault="000D7D00" w:rsidP="00B2185D">
      <w:pPr>
        <w:ind w:firstLine="709"/>
        <w:jc w:val="both"/>
        <w:rPr>
          <w:bCs/>
          <w:iCs/>
          <w:sz w:val="26"/>
          <w:szCs w:val="26"/>
        </w:rPr>
      </w:pPr>
      <w:r w:rsidRPr="00B70E69">
        <w:rPr>
          <w:sz w:val="26"/>
          <w:szCs w:val="26"/>
        </w:rPr>
        <w:t xml:space="preserve">«О выражении согласия населения на преобразование </w:t>
      </w:r>
      <w:r>
        <w:rPr>
          <w:sz w:val="26"/>
          <w:szCs w:val="26"/>
        </w:rPr>
        <w:t>Хуторского</w:t>
      </w:r>
      <w:r w:rsidRPr="00B70E69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</w:t>
      </w:r>
      <w:r w:rsidRPr="00B70E69">
        <w:rPr>
          <w:bCs/>
          <w:iCs/>
          <w:sz w:val="26"/>
          <w:szCs w:val="26"/>
        </w:rPr>
        <w:t>поселения Тюкалинского муниципального района Омской области путем его объединения с иными муниципальными образованиями, входящими в состав Тюкалинского</w:t>
      </w:r>
      <w:r>
        <w:rPr>
          <w:bCs/>
          <w:iCs/>
          <w:sz w:val="26"/>
          <w:szCs w:val="26"/>
        </w:rPr>
        <w:t xml:space="preserve"> </w:t>
      </w:r>
      <w:r w:rsidRPr="00B70E69">
        <w:rPr>
          <w:bCs/>
          <w:iCs/>
          <w:sz w:val="26"/>
          <w:szCs w:val="26"/>
        </w:rPr>
        <w:t>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0D7D00" w:rsidRPr="00B70E69" w:rsidRDefault="000D7D00" w:rsidP="009E1EEC">
      <w:pPr>
        <w:ind w:firstLine="709"/>
        <w:jc w:val="both"/>
        <w:rPr>
          <w:sz w:val="26"/>
          <w:szCs w:val="26"/>
        </w:rPr>
      </w:pPr>
      <w:r w:rsidRPr="00B70E69">
        <w:rPr>
          <w:sz w:val="26"/>
          <w:szCs w:val="26"/>
        </w:rPr>
        <w:t xml:space="preserve">Председательствующий открыл публичные слушания, огласил повестку публичных слушаний, проинформировал участников слушаний о порядке и регламенте работы, объявил секретарем публичных слушаний </w:t>
      </w:r>
      <w:r>
        <w:rPr>
          <w:sz w:val="26"/>
          <w:szCs w:val="26"/>
        </w:rPr>
        <w:t xml:space="preserve"> Макаленко Светлану Александровну</w:t>
      </w:r>
      <w:r w:rsidRPr="00B70E69">
        <w:rPr>
          <w:sz w:val="26"/>
          <w:szCs w:val="26"/>
        </w:rPr>
        <w:t>.</w:t>
      </w:r>
    </w:p>
    <w:p w:rsidR="000D7D00" w:rsidRPr="00B70E69" w:rsidRDefault="000D7D00" w:rsidP="009E1EEC">
      <w:pPr>
        <w:ind w:firstLine="709"/>
        <w:jc w:val="both"/>
        <w:rPr>
          <w:sz w:val="26"/>
          <w:szCs w:val="26"/>
        </w:rPr>
      </w:pPr>
      <w:r w:rsidRPr="00B70E69">
        <w:rPr>
          <w:sz w:val="26"/>
          <w:szCs w:val="26"/>
        </w:rPr>
        <w:t>Докладчик выступил по вопросу повестки дня, обратил внимание слушателей на преимущества развития местного самоуправления в данном направлении.</w:t>
      </w:r>
    </w:p>
    <w:p w:rsidR="000D7D00" w:rsidRPr="00B70E69" w:rsidRDefault="000D7D00" w:rsidP="009E1EEC">
      <w:pPr>
        <w:ind w:firstLine="709"/>
        <w:jc w:val="both"/>
        <w:rPr>
          <w:sz w:val="26"/>
          <w:szCs w:val="26"/>
        </w:rPr>
      </w:pPr>
      <w:r w:rsidRPr="00B70E69">
        <w:rPr>
          <w:sz w:val="26"/>
          <w:szCs w:val="26"/>
        </w:rPr>
        <w:t>Замечания и предложения, внесенные участниками слушаний,</w:t>
      </w:r>
      <w:r>
        <w:rPr>
          <w:sz w:val="26"/>
          <w:szCs w:val="26"/>
        </w:rPr>
        <w:t xml:space="preserve"> </w:t>
      </w:r>
      <w:r w:rsidRPr="00B70E69">
        <w:rPr>
          <w:sz w:val="26"/>
          <w:szCs w:val="26"/>
        </w:rPr>
        <w:t>зафиксированы.</w:t>
      </w:r>
    </w:p>
    <w:p w:rsidR="000D7D00" w:rsidRPr="00B70E69" w:rsidRDefault="000D7D00" w:rsidP="009E1EEC">
      <w:pPr>
        <w:ind w:firstLine="709"/>
        <w:jc w:val="both"/>
        <w:rPr>
          <w:sz w:val="26"/>
          <w:szCs w:val="26"/>
        </w:rPr>
      </w:pPr>
      <w:r w:rsidRPr="00B70E69">
        <w:rPr>
          <w:sz w:val="26"/>
          <w:szCs w:val="26"/>
        </w:rPr>
        <w:t>Председательствующий подводит предварительный итог публичных слушаний.</w:t>
      </w:r>
    </w:p>
    <w:p w:rsidR="000D7D00" w:rsidRPr="00B70E69" w:rsidRDefault="000D7D00" w:rsidP="009E1EEC">
      <w:pPr>
        <w:ind w:firstLine="708"/>
        <w:jc w:val="both"/>
        <w:rPr>
          <w:sz w:val="26"/>
          <w:szCs w:val="26"/>
        </w:rPr>
      </w:pPr>
      <w:r w:rsidRPr="00B70E69">
        <w:rPr>
          <w:sz w:val="26"/>
          <w:szCs w:val="26"/>
        </w:rPr>
        <w:t xml:space="preserve">Участники публичных слушаний, заслушав доклады и выступления по вопросу «О выражении согласия населения на преобразование </w:t>
      </w:r>
      <w:r>
        <w:rPr>
          <w:sz w:val="26"/>
          <w:szCs w:val="26"/>
        </w:rPr>
        <w:t>Хуторского</w:t>
      </w:r>
      <w:r w:rsidRPr="00B70E69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</w:t>
      </w:r>
      <w:r w:rsidRPr="00B70E69">
        <w:rPr>
          <w:bCs/>
          <w:iCs/>
          <w:sz w:val="26"/>
          <w:szCs w:val="26"/>
        </w:rPr>
        <w:t>поселения Тюкалинского муниципального района Омской области путем его объединения с иными муниципальными образованиями, входящими в состав Тюкалинского муниципального района Омской области, с наделением вновь образованного муниципального образования статусом муниципального округа»</w:t>
      </w:r>
      <w:r w:rsidRPr="00B70E69">
        <w:rPr>
          <w:sz w:val="26"/>
          <w:szCs w:val="26"/>
        </w:rPr>
        <w:t>, приняли рекомендации</w:t>
      </w:r>
      <w:r>
        <w:rPr>
          <w:sz w:val="26"/>
          <w:szCs w:val="26"/>
        </w:rPr>
        <w:t xml:space="preserve"> </w:t>
      </w:r>
      <w:r w:rsidRPr="00B70E69">
        <w:rPr>
          <w:sz w:val="26"/>
          <w:szCs w:val="26"/>
        </w:rPr>
        <w:t xml:space="preserve">по обсуждаемому вопросу. </w:t>
      </w:r>
    </w:p>
    <w:p w:rsidR="000D7D00" w:rsidRPr="00B70E69" w:rsidRDefault="000D7D00" w:rsidP="00C3607C">
      <w:pPr>
        <w:jc w:val="both"/>
        <w:rPr>
          <w:sz w:val="26"/>
          <w:szCs w:val="26"/>
        </w:rPr>
      </w:pPr>
    </w:p>
    <w:p w:rsidR="000D7D00" w:rsidRDefault="000D7D00" w:rsidP="004859E0">
      <w:pPr>
        <w:jc w:val="both"/>
        <w:rPr>
          <w:sz w:val="26"/>
          <w:szCs w:val="26"/>
        </w:rPr>
      </w:pPr>
      <w:r w:rsidRPr="00B70E69">
        <w:rPr>
          <w:sz w:val="26"/>
          <w:szCs w:val="26"/>
        </w:rPr>
        <w:t>Председатель</w:t>
      </w:r>
      <w:r>
        <w:rPr>
          <w:sz w:val="26"/>
          <w:szCs w:val="26"/>
        </w:rPr>
        <w:t>: Б. Г. Румянцев</w:t>
      </w:r>
    </w:p>
    <w:p w:rsidR="000D7D00" w:rsidRDefault="000D7D00" w:rsidP="004859E0">
      <w:pPr>
        <w:jc w:val="both"/>
        <w:rPr>
          <w:sz w:val="26"/>
          <w:szCs w:val="26"/>
        </w:rPr>
      </w:pPr>
    </w:p>
    <w:p w:rsidR="000D7D00" w:rsidRPr="00B70E69" w:rsidRDefault="000D7D00" w:rsidP="00C3607C">
      <w:pPr>
        <w:jc w:val="both"/>
        <w:rPr>
          <w:sz w:val="26"/>
          <w:szCs w:val="26"/>
        </w:rPr>
        <w:sectPr w:rsidR="000D7D00" w:rsidRPr="00B70E69" w:rsidSect="00961AFF">
          <w:pgSz w:w="11909" w:h="16834"/>
          <w:pgMar w:top="1134" w:right="851" w:bottom="1134" w:left="1701" w:header="720" w:footer="720" w:gutter="0"/>
          <w:cols w:space="720"/>
        </w:sectPr>
      </w:pPr>
      <w:r>
        <w:rPr>
          <w:sz w:val="26"/>
          <w:szCs w:val="26"/>
        </w:rPr>
        <w:t>Секретарь:С.А.Макаленко</w:t>
      </w:r>
    </w:p>
    <w:p w:rsidR="000D7D00" w:rsidRDefault="000D7D00" w:rsidP="0009115A">
      <w:pPr>
        <w:jc w:val="both"/>
        <w:rPr>
          <w:b/>
          <w:sz w:val="28"/>
          <w:szCs w:val="28"/>
        </w:rPr>
      </w:pPr>
    </w:p>
    <w:p w:rsidR="000D7D00" w:rsidRDefault="000D7D00" w:rsidP="00A66ACB">
      <w:pPr>
        <w:ind w:firstLine="709"/>
        <w:jc w:val="both"/>
        <w:rPr>
          <w:b/>
          <w:sz w:val="28"/>
          <w:szCs w:val="28"/>
        </w:rPr>
      </w:pPr>
    </w:p>
    <w:p w:rsidR="000D7D00" w:rsidRDefault="000D7D00" w:rsidP="00A66ACB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0D7D00" w:rsidRPr="008E4A6F" w:rsidRDefault="000D7D00" w:rsidP="00C15FB0">
      <w:pPr>
        <w:tabs>
          <w:tab w:val="left" w:pos="2832"/>
        </w:tabs>
        <w:jc w:val="both"/>
        <w:rPr>
          <w:sz w:val="28"/>
          <w:szCs w:val="28"/>
        </w:rPr>
      </w:pPr>
    </w:p>
    <w:sectPr w:rsidR="000D7D00" w:rsidRPr="008E4A6F" w:rsidSect="0009115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C6D"/>
    <w:rsid w:val="0000129C"/>
    <w:rsid w:val="00002DB5"/>
    <w:rsid w:val="00046556"/>
    <w:rsid w:val="000520D4"/>
    <w:rsid w:val="0009115A"/>
    <w:rsid w:val="000D7D00"/>
    <w:rsid w:val="00104CC8"/>
    <w:rsid w:val="00121830"/>
    <w:rsid w:val="00154C6F"/>
    <w:rsid w:val="001A068D"/>
    <w:rsid w:val="001D28DE"/>
    <w:rsid w:val="001E1F4A"/>
    <w:rsid w:val="001E4CC3"/>
    <w:rsid w:val="00235E51"/>
    <w:rsid w:val="00274805"/>
    <w:rsid w:val="002A30BE"/>
    <w:rsid w:val="002B6371"/>
    <w:rsid w:val="002D378B"/>
    <w:rsid w:val="002F5A6B"/>
    <w:rsid w:val="003128B7"/>
    <w:rsid w:val="00393C6D"/>
    <w:rsid w:val="00393F99"/>
    <w:rsid w:val="003C572F"/>
    <w:rsid w:val="00401A7F"/>
    <w:rsid w:val="0043309F"/>
    <w:rsid w:val="00450118"/>
    <w:rsid w:val="004736CA"/>
    <w:rsid w:val="0047511B"/>
    <w:rsid w:val="004859E0"/>
    <w:rsid w:val="004C07CA"/>
    <w:rsid w:val="004C250F"/>
    <w:rsid w:val="004C7565"/>
    <w:rsid w:val="005F6C45"/>
    <w:rsid w:val="006323BB"/>
    <w:rsid w:val="006F216B"/>
    <w:rsid w:val="007412B5"/>
    <w:rsid w:val="00772ACB"/>
    <w:rsid w:val="00774406"/>
    <w:rsid w:val="007B19D4"/>
    <w:rsid w:val="008018B2"/>
    <w:rsid w:val="0083624D"/>
    <w:rsid w:val="008E4A6F"/>
    <w:rsid w:val="00915FC1"/>
    <w:rsid w:val="009326EB"/>
    <w:rsid w:val="00961AFF"/>
    <w:rsid w:val="009A057C"/>
    <w:rsid w:val="009E1EEC"/>
    <w:rsid w:val="00A066F6"/>
    <w:rsid w:val="00A615C6"/>
    <w:rsid w:val="00A66ACB"/>
    <w:rsid w:val="00A7295B"/>
    <w:rsid w:val="00B2185D"/>
    <w:rsid w:val="00B47456"/>
    <w:rsid w:val="00B537CB"/>
    <w:rsid w:val="00B70E69"/>
    <w:rsid w:val="00BC595F"/>
    <w:rsid w:val="00BE11B3"/>
    <w:rsid w:val="00BF1B9A"/>
    <w:rsid w:val="00C15FB0"/>
    <w:rsid w:val="00C3607C"/>
    <w:rsid w:val="00C5751E"/>
    <w:rsid w:val="00C81286"/>
    <w:rsid w:val="00CB6F61"/>
    <w:rsid w:val="00D52465"/>
    <w:rsid w:val="00D92AB9"/>
    <w:rsid w:val="00D941CD"/>
    <w:rsid w:val="00DA20C8"/>
    <w:rsid w:val="00DD7EF6"/>
    <w:rsid w:val="00F116C5"/>
    <w:rsid w:val="00FC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5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235E51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2D3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36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07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336</Words>
  <Characters>1916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Отдел Регистра ГГПУ</dc:creator>
  <cp:keywords/>
  <dc:description/>
  <cp:lastModifiedBy>User</cp:lastModifiedBy>
  <cp:revision>2</cp:revision>
  <cp:lastPrinted>2024-07-26T04:06:00Z</cp:lastPrinted>
  <dcterms:created xsi:type="dcterms:W3CDTF">2024-08-26T06:34:00Z</dcterms:created>
  <dcterms:modified xsi:type="dcterms:W3CDTF">2024-08-26T06:34:00Z</dcterms:modified>
</cp:coreProperties>
</file>