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F2" w:rsidRDefault="00D356F2" w:rsidP="00CE2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52">
        <w:rPr>
          <w:rFonts w:ascii="Times New Roman" w:hAnsi="Times New Roman"/>
          <w:b/>
          <w:sz w:val="24"/>
          <w:szCs w:val="24"/>
        </w:rPr>
        <w:t>АДМИНИСТРАЦИЯ</w:t>
      </w:r>
    </w:p>
    <w:p w:rsidR="00D356F2" w:rsidRPr="00362352" w:rsidRDefault="00D356F2" w:rsidP="00CE2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ХУТОРСКОГО СЕЛЬСКОГО ПОСЕЛЕНИЯ</w:t>
      </w:r>
    </w:p>
    <w:p w:rsidR="00D356F2" w:rsidRDefault="00D356F2" w:rsidP="00CE2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52">
        <w:rPr>
          <w:rFonts w:ascii="Times New Roman" w:hAnsi="Times New Roman"/>
          <w:b/>
          <w:sz w:val="24"/>
          <w:szCs w:val="24"/>
        </w:rPr>
        <w:t xml:space="preserve"> ТЮКАЛИНСКОГО МУНИЦИПАЛЬНОГО РАЙОНА </w:t>
      </w:r>
    </w:p>
    <w:p w:rsidR="00D356F2" w:rsidRPr="00362352" w:rsidRDefault="00D356F2" w:rsidP="00CE2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352">
        <w:rPr>
          <w:rFonts w:ascii="Times New Roman" w:hAnsi="Times New Roman"/>
          <w:b/>
          <w:sz w:val="24"/>
          <w:szCs w:val="24"/>
        </w:rPr>
        <w:t>ОМСКОЙ ОБЛАСТИ</w:t>
      </w:r>
    </w:p>
    <w:p w:rsidR="00D356F2" w:rsidRPr="00362352" w:rsidRDefault="00D356F2" w:rsidP="00CE2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6F2" w:rsidRPr="00362352" w:rsidRDefault="00D356F2" w:rsidP="00CE2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35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356F2" w:rsidRDefault="00D356F2" w:rsidP="00CE20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56F2" w:rsidRDefault="00D356F2" w:rsidP="00CE2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01.04.2024 г.                                                                                          № 4</w:t>
      </w:r>
    </w:p>
    <w:p w:rsidR="00D356F2" w:rsidRDefault="00D356F2" w:rsidP="00CE2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с.Хутора</w:t>
      </w:r>
    </w:p>
    <w:p w:rsidR="00D356F2" w:rsidRDefault="00D356F2" w:rsidP="00CE2003">
      <w:pPr>
        <w:spacing w:after="0" w:line="240" w:lineRule="auto"/>
        <w:jc w:val="center"/>
      </w:pPr>
    </w:p>
    <w:p w:rsidR="00D356F2" w:rsidRDefault="00D356F2" w:rsidP="00CE2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E09">
        <w:rPr>
          <w:rFonts w:ascii="Times New Roman" w:hAnsi="Times New Roman"/>
          <w:sz w:val="28"/>
          <w:szCs w:val="28"/>
        </w:rPr>
        <w:t>О переходе на платформу «ГосВеб»</w:t>
      </w:r>
    </w:p>
    <w:p w:rsidR="00D356F2" w:rsidRDefault="00D356F2" w:rsidP="00CE2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6F2" w:rsidRDefault="00D356F2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09">
        <w:rPr>
          <w:rFonts w:ascii="Times New Roman" w:hAnsi="Times New Roman"/>
          <w:sz w:val="28"/>
          <w:szCs w:val="28"/>
        </w:rPr>
        <w:t>В соответствии с Федеральным законом от 09.02.2009 г. № 8-ФЗ "Об обеспечении доступа к информации о деятельности государственных органов и органов местного самоуправления",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г. 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Хуторского сельского</w:t>
      </w:r>
      <w:r w:rsidRPr="0089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Тюкалинского </w:t>
      </w:r>
      <w:r w:rsidRPr="00897E09">
        <w:rPr>
          <w:rFonts w:ascii="Times New Roman" w:hAnsi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/>
          <w:sz w:val="28"/>
          <w:szCs w:val="28"/>
        </w:rPr>
        <w:t>Администрация Хуторского сельского поселения Тюкалинского муниципального района Омской области</w:t>
      </w:r>
    </w:p>
    <w:p w:rsidR="00D356F2" w:rsidRDefault="00D356F2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6F2" w:rsidRPr="005D7EA6" w:rsidRDefault="00D356F2" w:rsidP="00897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5D7EA6">
        <w:rPr>
          <w:rFonts w:ascii="Times New Roman" w:hAnsi="Times New Roman"/>
          <w:b/>
          <w:sz w:val="24"/>
          <w:szCs w:val="24"/>
        </w:rPr>
        <w:t>ПОСТАНОВЛЯЕТ:</w:t>
      </w:r>
    </w:p>
    <w:p w:rsidR="00D356F2" w:rsidRDefault="00D356F2" w:rsidP="00897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6F2" w:rsidRDefault="00D356F2" w:rsidP="001C6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09">
        <w:rPr>
          <w:rFonts w:ascii="Times New Roman" w:hAnsi="Times New Roman"/>
          <w:sz w:val="28"/>
          <w:szCs w:val="28"/>
        </w:rPr>
        <w:t>Считать официальным сайтом Администрации</w:t>
      </w:r>
      <w:r>
        <w:rPr>
          <w:rFonts w:ascii="Times New Roman" w:hAnsi="Times New Roman"/>
          <w:sz w:val="28"/>
          <w:szCs w:val="28"/>
        </w:rPr>
        <w:t xml:space="preserve"> Хуторского сельского поселения</w:t>
      </w:r>
      <w:r w:rsidRPr="0089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Тюкалинского </w:t>
      </w:r>
      <w:r w:rsidRPr="00897E09">
        <w:rPr>
          <w:rFonts w:ascii="Times New Roman" w:hAnsi="Times New Roman"/>
          <w:sz w:val="28"/>
          <w:szCs w:val="28"/>
        </w:rPr>
        <w:t xml:space="preserve">муниципального района Омской области сайт на платформе «ГосВеб»-единой информационной платформе интернет-порталов органов государственной власти с </w:t>
      </w:r>
      <w:r>
        <w:rPr>
          <w:rFonts w:ascii="Times New Roman" w:hAnsi="Times New Roman"/>
          <w:sz w:val="28"/>
          <w:szCs w:val="28"/>
        </w:rPr>
        <w:t>01.04.</w:t>
      </w:r>
      <w:r w:rsidRPr="00897E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года. </w:t>
      </w:r>
      <w:r w:rsidRPr="00897E09">
        <w:rPr>
          <w:rFonts w:ascii="Times New Roman" w:hAnsi="Times New Roman"/>
          <w:sz w:val="28"/>
          <w:szCs w:val="28"/>
        </w:rPr>
        <w:t xml:space="preserve">Электронный адрес сайта: </w:t>
      </w:r>
    </w:p>
    <w:p w:rsidR="00D356F2" w:rsidRDefault="00D356F2" w:rsidP="00DC125E">
      <w:pPr>
        <w:spacing w:after="0"/>
        <w:ind w:left="705"/>
        <w:jc w:val="both"/>
      </w:pPr>
      <w:r>
        <w:rPr>
          <w:rStyle w:val="apple-converted-space"/>
          <w:rFonts w:ascii="MS Shell Dlg 2" w:hAnsi="MS Shell Dlg 2" w:cs="MS Shell Dlg 2"/>
          <w:color w:val="000000"/>
          <w:sz w:val="27"/>
          <w:szCs w:val="27"/>
          <w:shd w:val="clear" w:color="auto" w:fill="F7F8F9"/>
        </w:rPr>
        <w:t> </w:t>
      </w:r>
      <w:hyperlink r:id="rId4" w:history="1">
        <w:r w:rsidRPr="0041491A">
          <w:rPr>
            <w:rStyle w:val="Hyperlink"/>
            <w:rFonts w:ascii="MS Shell Dlg 2" w:hAnsi="MS Shell Dlg 2" w:cs="MS Shell Dlg 2"/>
            <w:sz w:val="27"/>
            <w:szCs w:val="27"/>
            <w:shd w:val="clear" w:color="auto" w:fill="F7F8F9"/>
          </w:rPr>
          <w:t>https://</w:t>
        </w:r>
        <w:r w:rsidRPr="0041491A">
          <w:rPr>
            <w:rStyle w:val="Hyperlink"/>
            <w:rFonts w:ascii="MS Shell Dlg 2" w:hAnsi="MS Shell Dlg 2" w:cs="MS Shell Dlg 2"/>
            <w:sz w:val="27"/>
            <w:szCs w:val="27"/>
            <w:shd w:val="clear" w:color="auto" w:fill="F7F8F9"/>
            <w:lang w:val="en-US"/>
          </w:rPr>
          <w:t>hutora</w:t>
        </w:r>
        <w:r w:rsidRPr="0041491A">
          <w:rPr>
            <w:rStyle w:val="Hyperlink"/>
            <w:rFonts w:ascii="MS Shell Dlg 2" w:hAnsi="MS Shell Dlg 2" w:cs="MS Shell Dlg 2"/>
            <w:sz w:val="27"/>
            <w:szCs w:val="27"/>
            <w:shd w:val="clear" w:color="auto" w:fill="F7F8F9"/>
          </w:rPr>
          <w:t>-r52.gosweb.gosuslugi.ru/</w:t>
        </w:r>
      </w:hyperlink>
    </w:p>
    <w:p w:rsidR="00D356F2" w:rsidRPr="001C6ACD" w:rsidRDefault="00D356F2" w:rsidP="00DC125E">
      <w:pPr>
        <w:spacing w:after="0"/>
        <w:ind w:left="705"/>
        <w:jc w:val="both"/>
        <w:rPr>
          <w:sz w:val="28"/>
          <w:szCs w:val="28"/>
        </w:rPr>
      </w:pPr>
      <w:r w:rsidRPr="00897E0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09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897E0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Pr="001C6ACD">
        <w:rPr>
          <w:rFonts w:ascii="Times New Roman" w:hAnsi="Times New Roman"/>
          <w:sz w:val="28"/>
          <w:szCs w:val="28"/>
        </w:rPr>
        <w:t>оставляю за собой.</w:t>
      </w:r>
      <w:r w:rsidRPr="005D2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48642D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Хуторского сельского поселения</w:t>
      </w:r>
      <w:r w:rsidRPr="0048642D">
        <w:rPr>
          <w:rFonts w:ascii="Times New Roman" w:hAnsi="Times New Roman"/>
          <w:sz w:val="28"/>
          <w:szCs w:val="28"/>
        </w:rPr>
        <w:t xml:space="preserve"> Тюкалинского муниципального района Омской области» и информационно-коммуникационной сети Интернет на официальном сайте</w:t>
      </w:r>
      <w:r>
        <w:rPr>
          <w:rFonts w:ascii="Times New Roman" w:hAnsi="Times New Roman"/>
          <w:sz w:val="28"/>
          <w:szCs w:val="28"/>
        </w:rPr>
        <w:t xml:space="preserve"> Хуторского сельского поселения</w:t>
      </w:r>
      <w:r w:rsidRPr="0048642D">
        <w:rPr>
          <w:rFonts w:ascii="Times New Roman" w:hAnsi="Times New Roman"/>
          <w:sz w:val="28"/>
          <w:szCs w:val="28"/>
        </w:rPr>
        <w:t xml:space="preserve"> Тюкалинского муниципального района Омской области.</w:t>
      </w:r>
    </w:p>
    <w:p w:rsidR="00D356F2" w:rsidRDefault="00D356F2" w:rsidP="00CE2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6F2" w:rsidRDefault="00D356F2" w:rsidP="00CE2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F2" w:rsidRDefault="00D356F2" w:rsidP="00CE2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F2" w:rsidRDefault="00D356F2"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Б. Г. Румянцев</w:t>
      </w:r>
    </w:p>
    <w:sectPr w:rsidR="00D356F2" w:rsidSect="0065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438"/>
    <w:rsid w:val="000F1319"/>
    <w:rsid w:val="001427A1"/>
    <w:rsid w:val="001A4949"/>
    <w:rsid w:val="001C6ACD"/>
    <w:rsid w:val="00255D91"/>
    <w:rsid w:val="00362352"/>
    <w:rsid w:val="003E6E58"/>
    <w:rsid w:val="0041491A"/>
    <w:rsid w:val="0048642D"/>
    <w:rsid w:val="00583438"/>
    <w:rsid w:val="005B2C4D"/>
    <w:rsid w:val="005D2D23"/>
    <w:rsid w:val="005D7EA6"/>
    <w:rsid w:val="00655243"/>
    <w:rsid w:val="00705BD8"/>
    <w:rsid w:val="00714363"/>
    <w:rsid w:val="00723F30"/>
    <w:rsid w:val="008741E7"/>
    <w:rsid w:val="00897E09"/>
    <w:rsid w:val="008B58EA"/>
    <w:rsid w:val="008D7463"/>
    <w:rsid w:val="008E7880"/>
    <w:rsid w:val="00914FB4"/>
    <w:rsid w:val="00A219BE"/>
    <w:rsid w:val="00A85F27"/>
    <w:rsid w:val="00B30029"/>
    <w:rsid w:val="00BE48AD"/>
    <w:rsid w:val="00C30C2B"/>
    <w:rsid w:val="00CE2003"/>
    <w:rsid w:val="00D27086"/>
    <w:rsid w:val="00D356F2"/>
    <w:rsid w:val="00D44BAE"/>
    <w:rsid w:val="00DC125E"/>
    <w:rsid w:val="00EB39A2"/>
    <w:rsid w:val="00F9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0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7E0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97E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55D91"/>
    <w:rPr>
      <w:rFonts w:cs="Times New Roman"/>
    </w:rPr>
  </w:style>
  <w:style w:type="character" w:customStyle="1" w:styleId="msg-body-block">
    <w:name w:val="msg-body-block"/>
    <w:basedOn w:val="DefaultParagraphFont"/>
    <w:uiPriority w:val="99"/>
    <w:rsid w:val="00255D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tora-r5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345</Words>
  <Characters>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Чередова О С</dc:creator>
  <cp:keywords/>
  <dc:description/>
  <cp:lastModifiedBy>User</cp:lastModifiedBy>
  <cp:revision>13</cp:revision>
  <cp:lastPrinted>2024-04-08T08:52:00Z</cp:lastPrinted>
  <dcterms:created xsi:type="dcterms:W3CDTF">2024-04-05T07:38:00Z</dcterms:created>
  <dcterms:modified xsi:type="dcterms:W3CDTF">2024-04-08T08:54:00Z</dcterms:modified>
</cp:coreProperties>
</file>