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09" w:rsidRPr="001B1A4F" w:rsidRDefault="00C81F09" w:rsidP="00FC7688">
      <w:pPr>
        <w:tabs>
          <w:tab w:val="left" w:pos="12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1A4F">
        <w:rPr>
          <w:rFonts w:ascii="Times New Roman" w:hAnsi="Times New Roman"/>
          <w:b/>
          <w:sz w:val="28"/>
          <w:szCs w:val="28"/>
        </w:rPr>
        <w:t>АДМИНИСТРАЦИЯ</w:t>
      </w:r>
    </w:p>
    <w:p w:rsidR="00C81F09" w:rsidRPr="001B1A4F" w:rsidRDefault="00C81F09" w:rsidP="00FC7688">
      <w:pPr>
        <w:tabs>
          <w:tab w:val="left" w:pos="12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1A4F">
        <w:rPr>
          <w:rFonts w:ascii="Times New Roman" w:hAnsi="Times New Roman"/>
          <w:b/>
          <w:sz w:val="28"/>
          <w:szCs w:val="28"/>
        </w:rPr>
        <w:t>ХУТОРСКОГО СЕЛЬСКОГО ПОСЕЛЕНИЯ</w:t>
      </w:r>
    </w:p>
    <w:p w:rsidR="00C81F09" w:rsidRPr="001B1A4F" w:rsidRDefault="00C81F09" w:rsidP="00FC7688">
      <w:pPr>
        <w:tabs>
          <w:tab w:val="left" w:pos="12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1A4F">
        <w:rPr>
          <w:rFonts w:ascii="Times New Roman" w:hAnsi="Times New Roman"/>
          <w:b/>
          <w:sz w:val="28"/>
          <w:szCs w:val="28"/>
        </w:rPr>
        <w:t>ТЮКАЛИНСКОГО МУНИЦИПАЛЬНОГО РАЙОНА</w:t>
      </w:r>
    </w:p>
    <w:p w:rsidR="00C81F09" w:rsidRPr="001B1A4F" w:rsidRDefault="00C81F09" w:rsidP="00FC7688">
      <w:pPr>
        <w:tabs>
          <w:tab w:val="left" w:pos="12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1A4F">
        <w:rPr>
          <w:rFonts w:ascii="Times New Roman" w:hAnsi="Times New Roman"/>
          <w:b/>
          <w:sz w:val="28"/>
          <w:szCs w:val="28"/>
        </w:rPr>
        <w:t>ОМСКОЙ ОБЛАСТИ</w:t>
      </w:r>
    </w:p>
    <w:p w:rsidR="00C81F09" w:rsidRPr="001B1A4F" w:rsidRDefault="00C81F09" w:rsidP="00FC7688">
      <w:pPr>
        <w:spacing w:after="0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FC7688">
      <w:pPr>
        <w:tabs>
          <w:tab w:val="left" w:pos="2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1A4F">
        <w:rPr>
          <w:rFonts w:ascii="Times New Roman" w:hAnsi="Times New Roman"/>
          <w:b/>
          <w:sz w:val="28"/>
          <w:szCs w:val="28"/>
        </w:rPr>
        <w:t>ПОСТАНОВЛЕНИЕ</w:t>
      </w:r>
    </w:p>
    <w:p w:rsidR="00C81F09" w:rsidRPr="001B1A4F" w:rsidRDefault="00C81F09" w:rsidP="00EF29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1F09" w:rsidRPr="001B1A4F" w:rsidRDefault="00C81F09" w:rsidP="00EF29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B1A4F">
        <w:rPr>
          <w:rFonts w:ascii="Times New Roman" w:hAnsi="Times New Roman"/>
          <w:bCs/>
          <w:sz w:val="28"/>
          <w:szCs w:val="28"/>
        </w:rPr>
        <w:t>01.09.2023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1A4F">
        <w:rPr>
          <w:rFonts w:ascii="Times New Roman" w:hAnsi="Times New Roman"/>
          <w:bCs/>
          <w:sz w:val="28"/>
          <w:szCs w:val="28"/>
        </w:rPr>
        <w:t xml:space="preserve">г.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1B1A4F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16/1</w:t>
      </w:r>
      <w:r w:rsidRPr="001B1A4F">
        <w:rPr>
          <w:rFonts w:ascii="Times New Roman" w:hAnsi="Times New Roman"/>
          <w:bCs/>
          <w:sz w:val="28"/>
          <w:szCs w:val="28"/>
        </w:rPr>
        <w:tab/>
      </w:r>
    </w:p>
    <w:p w:rsidR="00C81F09" w:rsidRPr="001B1A4F" w:rsidRDefault="00C81F09" w:rsidP="00EF29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B1A4F">
        <w:rPr>
          <w:rFonts w:ascii="Times New Roman" w:hAnsi="Times New Roman"/>
          <w:bCs/>
          <w:sz w:val="28"/>
          <w:szCs w:val="28"/>
        </w:rPr>
        <w:t>с. Хутора</w:t>
      </w:r>
    </w:p>
    <w:p w:rsidR="00C81F09" w:rsidRPr="001B1A4F" w:rsidRDefault="00C81F09" w:rsidP="00844D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B1A4F">
        <w:rPr>
          <w:rFonts w:ascii="Times New Roman" w:hAnsi="Times New Roman"/>
          <w:bCs/>
          <w:sz w:val="28"/>
          <w:szCs w:val="28"/>
        </w:rPr>
        <w:t xml:space="preserve">Тюкалинского района </w:t>
      </w:r>
    </w:p>
    <w:p w:rsidR="00C81F09" w:rsidRPr="001B1A4F" w:rsidRDefault="00C81F09" w:rsidP="00844D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B1A4F">
        <w:rPr>
          <w:rFonts w:ascii="Times New Roman" w:hAnsi="Times New Roman"/>
          <w:bCs/>
          <w:sz w:val="28"/>
          <w:szCs w:val="28"/>
        </w:rPr>
        <w:t>Омской области</w:t>
      </w:r>
      <w:r w:rsidRPr="001B1A4F">
        <w:rPr>
          <w:rFonts w:ascii="Times New Roman" w:hAnsi="Times New Roman"/>
          <w:bCs/>
          <w:sz w:val="28"/>
          <w:szCs w:val="28"/>
        </w:rPr>
        <w:tab/>
      </w:r>
    </w:p>
    <w:p w:rsidR="00C81F09" w:rsidRPr="001B1A4F" w:rsidRDefault="00C81F09" w:rsidP="00EF29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C97679">
      <w:pPr>
        <w:tabs>
          <w:tab w:val="left" w:pos="4680"/>
        </w:tabs>
        <w:suppressAutoHyphens/>
        <w:spacing w:after="0" w:line="240" w:lineRule="auto"/>
        <w:ind w:right="1700"/>
        <w:rPr>
          <w:rFonts w:ascii="Times New Roman" w:hAnsi="Times New Roman"/>
          <w:sz w:val="28"/>
          <w:szCs w:val="28"/>
          <w:lang w:eastAsia="ar-SA"/>
        </w:rPr>
      </w:pPr>
      <w:r w:rsidRPr="001B1A4F">
        <w:rPr>
          <w:rFonts w:ascii="Times New Roman" w:hAnsi="Times New Roman"/>
          <w:sz w:val="28"/>
          <w:szCs w:val="28"/>
          <w:lang w:eastAsia="ar-SA"/>
        </w:rPr>
        <w:t>О  создании конкурсной комиссии по отбору инициативных проектов в Хуторском сельском поселении Тюкалинского муниципального района Омской области</w:t>
      </w:r>
    </w:p>
    <w:p w:rsidR="00C81F09" w:rsidRPr="001B1A4F" w:rsidRDefault="00C81F09" w:rsidP="00D919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C9767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>В целях проведения конкурсного отбора инициативных проектов по осуществлению мероприятий, имеющих приоритетное значение для жителей Хуторского сельского поселения, и в соответствии  с решением Совета Хуторского сельск</w:t>
      </w:r>
      <w:r>
        <w:rPr>
          <w:rFonts w:ascii="Times New Roman" w:hAnsi="Times New Roman"/>
          <w:sz w:val="28"/>
          <w:szCs w:val="28"/>
        </w:rPr>
        <w:t>ого поселения от 01.09.2023 г. № 18</w:t>
      </w:r>
      <w:r w:rsidRPr="001B1A4F">
        <w:rPr>
          <w:rFonts w:ascii="Times New Roman" w:hAnsi="Times New Roman"/>
          <w:sz w:val="28"/>
          <w:szCs w:val="28"/>
        </w:rPr>
        <w:t xml:space="preserve"> «Об утверждении Порядка назначения и проведения собрания граждан в целях рассмотрения и обсуждения вопросов внесения инициативных проектов», руководствуясь Уставом Хуторского сельского поселения, Администрация Хуторского сельского поселения Тюкалинского муниципального района Омской области, </w:t>
      </w:r>
    </w:p>
    <w:p w:rsidR="00C81F09" w:rsidRPr="001B1A4F" w:rsidRDefault="00C81F09" w:rsidP="00C9767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C97679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A4F">
        <w:rPr>
          <w:rFonts w:ascii="Times New Roman" w:hAnsi="Times New Roman"/>
          <w:b/>
          <w:sz w:val="28"/>
          <w:szCs w:val="28"/>
        </w:rPr>
        <w:t xml:space="preserve">     ПОСТАНОВЛЯЕТ:</w:t>
      </w:r>
    </w:p>
    <w:p w:rsidR="00C81F09" w:rsidRPr="001B1A4F" w:rsidRDefault="00C81F09" w:rsidP="00C976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FC7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 xml:space="preserve">         1. Создать конкурсную комиссию по отбору инициативных проектов  в Хуторском сельском поселении  в составе согласно  приложению к настоящему постановлению.</w:t>
      </w:r>
    </w:p>
    <w:p w:rsidR="00C81F09" w:rsidRPr="001B1A4F" w:rsidRDefault="00C81F09" w:rsidP="00C976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>2. Размес</w:t>
      </w:r>
      <w:bookmarkStart w:id="0" w:name="_GoBack"/>
      <w:bookmarkEnd w:id="0"/>
      <w:r w:rsidRPr="001B1A4F">
        <w:rPr>
          <w:rFonts w:ascii="Times New Roman" w:hAnsi="Times New Roman"/>
          <w:sz w:val="28"/>
          <w:szCs w:val="28"/>
        </w:rPr>
        <w:t>тить настоящее постановление на официальном сайте</w:t>
      </w:r>
      <w:r w:rsidRPr="001B1A4F">
        <w:rPr>
          <w:rFonts w:ascii="Times New Roman" w:hAnsi="Times New Roman"/>
          <w:i/>
          <w:sz w:val="28"/>
          <w:szCs w:val="28"/>
        </w:rPr>
        <w:t xml:space="preserve"> </w:t>
      </w:r>
      <w:r w:rsidRPr="001B1A4F">
        <w:rPr>
          <w:rFonts w:ascii="Times New Roman" w:hAnsi="Times New Roman"/>
          <w:sz w:val="28"/>
          <w:szCs w:val="28"/>
        </w:rPr>
        <w:t>Хуторского сельского поселения Тюкалинского муниципального района Омской области в информационно-телекоммуникационной сети Интернет.</w:t>
      </w:r>
    </w:p>
    <w:p w:rsidR="00C81F09" w:rsidRPr="001B1A4F" w:rsidRDefault="00C81F09" w:rsidP="00C976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81F09" w:rsidRPr="001B1A4F" w:rsidRDefault="00C81F09" w:rsidP="00C97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C976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C976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C976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1A4F">
        <w:rPr>
          <w:rFonts w:ascii="Times New Roman" w:hAnsi="Times New Roman"/>
          <w:sz w:val="28"/>
          <w:szCs w:val="28"/>
        </w:rPr>
        <w:t>Глава Хуторского</w:t>
      </w:r>
    </w:p>
    <w:p w:rsidR="00C81F09" w:rsidRPr="001B1A4F" w:rsidRDefault="00C81F09" w:rsidP="00C976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1B1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1A4F">
        <w:rPr>
          <w:rFonts w:ascii="Times New Roman" w:hAnsi="Times New Roman"/>
          <w:sz w:val="28"/>
          <w:szCs w:val="28"/>
        </w:rPr>
        <w:t>Б. Г. Румянцев</w:t>
      </w:r>
    </w:p>
    <w:p w:rsidR="00C81F09" w:rsidRPr="001B1A4F" w:rsidRDefault="00C81F09" w:rsidP="00C976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C976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09" w:rsidRDefault="00C81F09" w:rsidP="001B1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09" w:rsidRDefault="00C81F09" w:rsidP="001B1A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F09" w:rsidRDefault="00C81F09" w:rsidP="001B1A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 xml:space="preserve">Приложение </w:t>
      </w:r>
    </w:p>
    <w:p w:rsidR="00C81F09" w:rsidRPr="001B1A4F" w:rsidRDefault="00C81F09" w:rsidP="001B1A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81F09" w:rsidRPr="001B1A4F" w:rsidRDefault="00C81F09" w:rsidP="001B1A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 xml:space="preserve">Хуторского сельского поселения </w:t>
      </w:r>
    </w:p>
    <w:p w:rsidR="00C81F09" w:rsidRPr="001B1A4F" w:rsidRDefault="00C81F09" w:rsidP="001B1A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1B1A4F">
        <w:rPr>
          <w:rFonts w:ascii="Times New Roman" w:hAnsi="Times New Roman"/>
          <w:sz w:val="28"/>
          <w:szCs w:val="28"/>
        </w:rPr>
        <w:t xml:space="preserve">от 01.09.2023 г. № </w:t>
      </w:r>
      <w:r>
        <w:rPr>
          <w:rFonts w:ascii="Times New Roman" w:hAnsi="Times New Roman"/>
          <w:sz w:val="28"/>
          <w:szCs w:val="28"/>
        </w:rPr>
        <w:t>16/1</w:t>
      </w:r>
    </w:p>
    <w:p w:rsidR="00C81F09" w:rsidRPr="001B1A4F" w:rsidRDefault="00C81F09" w:rsidP="00C97679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C97679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 xml:space="preserve">               </w:t>
      </w:r>
    </w:p>
    <w:p w:rsidR="00C81F09" w:rsidRPr="001B1A4F" w:rsidRDefault="00C81F09" w:rsidP="001B1A4F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 xml:space="preserve">                         СОСТАВ</w:t>
      </w:r>
    </w:p>
    <w:p w:rsidR="00C81F09" w:rsidRPr="001B1A4F" w:rsidRDefault="00C81F09" w:rsidP="00C97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>конкурсной комиссии по отбору инициативных проектов</w:t>
      </w:r>
    </w:p>
    <w:p w:rsidR="00C81F09" w:rsidRPr="001B1A4F" w:rsidRDefault="00C81F09" w:rsidP="00C97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A4F">
        <w:rPr>
          <w:rFonts w:ascii="Times New Roman" w:hAnsi="Times New Roman"/>
          <w:sz w:val="28"/>
          <w:szCs w:val="28"/>
        </w:rPr>
        <w:t>в Хуторском сельском поселении</w:t>
      </w:r>
    </w:p>
    <w:p w:rsidR="00C81F09" w:rsidRPr="001B1A4F" w:rsidRDefault="00C81F09" w:rsidP="00C97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C97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4140"/>
        <w:gridCol w:w="2700"/>
        <w:gridCol w:w="2262"/>
      </w:tblGrid>
      <w:tr w:rsidR="00C81F09" w:rsidRPr="001B1A4F" w:rsidTr="001B1A4F">
        <w:tc>
          <w:tcPr>
            <w:tcW w:w="468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C81F09" w:rsidRPr="001B1A4F" w:rsidRDefault="00C81F09" w:rsidP="00193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Румянцев Борис Геннадьевич</w:t>
            </w:r>
          </w:p>
        </w:tc>
        <w:tc>
          <w:tcPr>
            <w:tcW w:w="2700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262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Глава Администрации Хуторского</w:t>
            </w:r>
          </w:p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C81F09" w:rsidRPr="001B1A4F" w:rsidTr="001B1A4F">
        <w:tc>
          <w:tcPr>
            <w:tcW w:w="468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C81F09" w:rsidRPr="001B1A4F" w:rsidRDefault="00C81F09" w:rsidP="00193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Отт Вера Валентиновна</w:t>
            </w:r>
          </w:p>
        </w:tc>
        <w:tc>
          <w:tcPr>
            <w:tcW w:w="2700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 xml:space="preserve">Член конкурсной </w:t>
            </w:r>
          </w:p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2262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Депутат Совета</w:t>
            </w:r>
          </w:p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Хуторского</w:t>
            </w:r>
          </w:p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C81F09" w:rsidRPr="001B1A4F" w:rsidTr="001B1A4F">
        <w:tc>
          <w:tcPr>
            <w:tcW w:w="468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C81F09" w:rsidRPr="001B1A4F" w:rsidRDefault="00C81F09" w:rsidP="00193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Плахотник </w:t>
            </w:r>
            <w:r w:rsidRPr="001B1A4F">
              <w:rPr>
                <w:rFonts w:ascii="Times New Roman" w:hAnsi="Times New Roman"/>
                <w:sz w:val="28"/>
                <w:szCs w:val="28"/>
              </w:rPr>
              <w:t>Любовь Дмитриевна</w:t>
            </w:r>
          </w:p>
        </w:tc>
        <w:tc>
          <w:tcPr>
            <w:tcW w:w="2700" w:type="dxa"/>
          </w:tcPr>
          <w:p w:rsidR="00C81F09" w:rsidRPr="001B1A4F" w:rsidRDefault="00C81F09" w:rsidP="00193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 xml:space="preserve">Член конкурсной </w:t>
            </w:r>
          </w:p>
          <w:p w:rsidR="00C81F09" w:rsidRPr="001B1A4F" w:rsidRDefault="00C81F09" w:rsidP="00193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2262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Уборщица ОРТПЦ</w:t>
            </w:r>
          </w:p>
        </w:tc>
      </w:tr>
      <w:tr w:rsidR="00C81F09" w:rsidRPr="001B1A4F" w:rsidTr="001B1A4F">
        <w:tc>
          <w:tcPr>
            <w:tcW w:w="468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C81F09" w:rsidRPr="001B1A4F" w:rsidRDefault="00C81F09" w:rsidP="00193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Румянцева </w:t>
            </w:r>
            <w:r w:rsidRPr="001B1A4F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700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Член конкурсной комиссии</w:t>
            </w:r>
          </w:p>
        </w:tc>
        <w:tc>
          <w:tcPr>
            <w:tcW w:w="2262" w:type="dxa"/>
          </w:tcPr>
          <w:p w:rsidR="00C81F09" w:rsidRPr="001B1A4F" w:rsidRDefault="00C81F09" w:rsidP="00844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Пенсионерка</w:t>
            </w:r>
          </w:p>
        </w:tc>
      </w:tr>
      <w:tr w:rsidR="00C81F09" w:rsidRPr="001B1A4F" w:rsidTr="001B1A4F">
        <w:tc>
          <w:tcPr>
            <w:tcW w:w="468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C81F09" w:rsidRPr="001B1A4F" w:rsidRDefault="00C81F09" w:rsidP="00193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Самохв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алова </w:t>
            </w:r>
            <w:r w:rsidRPr="001B1A4F">
              <w:rPr>
                <w:rFonts w:ascii="Times New Roman" w:hAnsi="Times New Roman"/>
                <w:sz w:val="28"/>
                <w:szCs w:val="28"/>
              </w:rPr>
              <w:t>Лариса Климентьевна</w:t>
            </w:r>
          </w:p>
        </w:tc>
        <w:tc>
          <w:tcPr>
            <w:tcW w:w="2700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Член конкурсной комиссии</w:t>
            </w:r>
          </w:p>
        </w:tc>
        <w:tc>
          <w:tcPr>
            <w:tcW w:w="2262" w:type="dxa"/>
          </w:tcPr>
          <w:p w:rsidR="00C81F09" w:rsidRPr="001B1A4F" w:rsidRDefault="00C81F09" w:rsidP="00193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Учитель МОБУ «Хуторская сош»</w:t>
            </w:r>
          </w:p>
        </w:tc>
      </w:tr>
      <w:tr w:rsidR="00C81F09" w:rsidRPr="001B1A4F" w:rsidTr="001B1A4F">
        <w:tc>
          <w:tcPr>
            <w:tcW w:w="468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C81F09" w:rsidRPr="001B1A4F" w:rsidRDefault="00C81F09" w:rsidP="00193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Лозинская Елизавета Григорьевна</w:t>
            </w:r>
          </w:p>
        </w:tc>
        <w:tc>
          <w:tcPr>
            <w:tcW w:w="2700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Член конкурсной комиссии</w:t>
            </w:r>
          </w:p>
        </w:tc>
        <w:tc>
          <w:tcPr>
            <w:tcW w:w="2262" w:type="dxa"/>
          </w:tcPr>
          <w:p w:rsidR="00C81F09" w:rsidRPr="001B1A4F" w:rsidRDefault="00C81F09" w:rsidP="00193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B1A4F">
              <w:rPr>
                <w:rFonts w:ascii="Times New Roman" w:hAnsi="Times New Roman"/>
                <w:sz w:val="28"/>
                <w:szCs w:val="28"/>
              </w:rPr>
              <w:t>Пенсионерка</w:t>
            </w:r>
          </w:p>
        </w:tc>
      </w:tr>
      <w:tr w:rsidR="00C81F09" w:rsidRPr="001B1A4F" w:rsidTr="001B1A4F">
        <w:tc>
          <w:tcPr>
            <w:tcW w:w="468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C81F09" w:rsidRPr="001B1A4F" w:rsidRDefault="00C81F09" w:rsidP="00193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Чупахина Елена Александровна</w:t>
            </w:r>
          </w:p>
        </w:tc>
        <w:tc>
          <w:tcPr>
            <w:tcW w:w="2700" w:type="dxa"/>
          </w:tcPr>
          <w:p w:rsidR="00C81F09" w:rsidRPr="001B1A4F" w:rsidRDefault="00C81F09" w:rsidP="00C97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Член конкурсной комиссии</w:t>
            </w:r>
          </w:p>
        </w:tc>
        <w:tc>
          <w:tcPr>
            <w:tcW w:w="2262" w:type="dxa"/>
          </w:tcPr>
          <w:p w:rsidR="00C81F09" w:rsidRPr="001B1A4F" w:rsidRDefault="00C81F09" w:rsidP="00193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4F">
              <w:rPr>
                <w:rFonts w:ascii="Times New Roman" w:hAnsi="Times New Roman"/>
                <w:sz w:val="28"/>
                <w:szCs w:val="28"/>
              </w:rPr>
              <w:t>Повар МОБУ «Хуторская сош»</w:t>
            </w:r>
          </w:p>
        </w:tc>
      </w:tr>
    </w:tbl>
    <w:p w:rsidR="00C81F09" w:rsidRPr="001B1A4F" w:rsidRDefault="00C81F09" w:rsidP="00C97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F09" w:rsidRPr="001B1A4F" w:rsidRDefault="00C81F09" w:rsidP="00C9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81F09" w:rsidRPr="001B1A4F" w:rsidRDefault="00C81F09" w:rsidP="00C97679">
      <w:pPr>
        <w:autoSpaceDE w:val="0"/>
        <w:autoSpaceDN w:val="0"/>
        <w:adjustRightInd w:val="0"/>
        <w:spacing w:after="0"/>
        <w:ind w:firstLine="526"/>
        <w:jc w:val="both"/>
        <w:rPr>
          <w:rFonts w:ascii="Times New Roman" w:hAnsi="Times New Roman"/>
          <w:sz w:val="28"/>
          <w:szCs w:val="28"/>
        </w:rPr>
      </w:pPr>
    </w:p>
    <w:sectPr w:rsidR="00C81F09" w:rsidRPr="001B1A4F" w:rsidSect="00F8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718"/>
    <w:multiLevelType w:val="hybridMultilevel"/>
    <w:tmpl w:val="B85E8C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764"/>
    <w:rsid w:val="000142B7"/>
    <w:rsid w:val="00102F0F"/>
    <w:rsid w:val="001531D7"/>
    <w:rsid w:val="0019168C"/>
    <w:rsid w:val="0019385F"/>
    <w:rsid w:val="00195E04"/>
    <w:rsid w:val="001B1A4F"/>
    <w:rsid w:val="001B61D3"/>
    <w:rsid w:val="002C6C6F"/>
    <w:rsid w:val="002E4ECF"/>
    <w:rsid w:val="002F3511"/>
    <w:rsid w:val="00367E37"/>
    <w:rsid w:val="00390CEB"/>
    <w:rsid w:val="003A4624"/>
    <w:rsid w:val="00435A86"/>
    <w:rsid w:val="0045528A"/>
    <w:rsid w:val="005E60AA"/>
    <w:rsid w:val="00631AE4"/>
    <w:rsid w:val="00645E19"/>
    <w:rsid w:val="00661E9F"/>
    <w:rsid w:val="006E207E"/>
    <w:rsid w:val="00783F8F"/>
    <w:rsid w:val="007938A8"/>
    <w:rsid w:val="00844D4B"/>
    <w:rsid w:val="008A1265"/>
    <w:rsid w:val="00906764"/>
    <w:rsid w:val="009233C6"/>
    <w:rsid w:val="009C61EE"/>
    <w:rsid w:val="00A65FE3"/>
    <w:rsid w:val="00AF0FC5"/>
    <w:rsid w:val="00B43E67"/>
    <w:rsid w:val="00B52F40"/>
    <w:rsid w:val="00C35292"/>
    <w:rsid w:val="00C568F5"/>
    <w:rsid w:val="00C81F09"/>
    <w:rsid w:val="00C97679"/>
    <w:rsid w:val="00D65DB2"/>
    <w:rsid w:val="00D7766D"/>
    <w:rsid w:val="00D91965"/>
    <w:rsid w:val="00EF2961"/>
    <w:rsid w:val="00EF778B"/>
    <w:rsid w:val="00F02D1C"/>
    <w:rsid w:val="00F86B47"/>
    <w:rsid w:val="00FC7688"/>
    <w:rsid w:val="00FD11DF"/>
    <w:rsid w:val="00FF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1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F296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296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F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9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233C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366</Words>
  <Characters>2090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пк</dc:creator>
  <cp:keywords/>
  <dc:description/>
  <cp:lastModifiedBy>User</cp:lastModifiedBy>
  <cp:revision>4</cp:revision>
  <cp:lastPrinted>2024-02-29T10:20:00Z</cp:lastPrinted>
  <dcterms:created xsi:type="dcterms:W3CDTF">2024-02-29T10:25:00Z</dcterms:created>
  <dcterms:modified xsi:type="dcterms:W3CDTF">2024-02-29T10:29:00Z</dcterms:modified>
</cp:coreProperties>
</file>