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D1" w:rsidRDefault="001463D1">
      <w:pPr>
        <w:pStyle w:val="normal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1463D1" w:rsidRDefault="001463D1">
      <w:pPr>
        <w:pStyle w:val="normal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ХУТОРСКОГО СЕЛЬСКОГО ПОСЕЛЕНИЯ</w:t>
      </w:r>
    </w:p>
    <w:p w:rsidR="001463D1" w:rsidRDefault="001463D1">
      <w:pPr>
        <w:pStyle w:val="normal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ТЮКАЛИНСКОГО МУНИЦИПАЛЬНОГО РАЙОНА</w:t>
      </w:r>
    </w:p>
    <w:p w:rsidR="001463D1" w:rsidRDefault="001463D1">
      <w:pPr>
        <w:pStyle w:val="normal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ОМСКОЙ ОБЛАСТИ</w:t>
      </w:r>
    </w:p>
    <w:p w:rsidR="001463D1" w:rsidRDefault="001463D1">
      <w:pPr>
        <w:pStyle w:val="normal0"/>
        <w:jc w:val="center"/>
        <w:rPr>
          <w:color w:val="000000"/>
          <w:sz w:val="36"/>
          <w:szCs w:val="36"/>
        </w:rPr>
      </w:pPr>
    </w:p>
    <w:p w:rsidR="001463D1" w:rsidRDefault="001463D1" w:rsidP="00EC749A">
      <w:pPr>
        <w:pStyle w:val="normal0"/>
        <w:spacing w:after="480"/>
        <w:jc w:val="center"/>
        <w:rPr>
          <w:b/>
          <w:color w:val="000000"/>
          <w:sz w:val="28"/>
          <w:szCs w:val="28"/>
        </w:rPr>
      </w:pPr>
      <w:r w:rsidRPr="00EC749A">
        <w:rPr>
          <w:b/>
          <w:color w:val="000000"/>
          <w:sz w:val="28"/>
          <w:szCs w:val="28"/>
        </w:rPr>
        <w:t>ПОСТАНОВЛЕНИЕ</w:t>
      </w:r>
    </w:p>
    <w:p w:rsidR="001463D1" w:rsidRDefault="001463D1" w:rsidP="00C231EF">
      <w:pPr>
        <w:pStyle w:val="normal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20.12.2023 г.                                                                                             № 33</w:t>
      </w:r>
    </w:p>
    <w:p w:rsidR="001463D1" w:rsidRDefault="001463D1" w:rsidP="00C231EF">
      <w:pPr>
        <w:pStyle w:val="normal0"/>
        <w:rPr>
          <w:color w:val="000000"/>
          <w:sz w:val="28"/>
          <w:szCs w:val="28"/>
        </w:rPr>
      </w:pPr>
      <w:r w:rsidRPr="00EC749A">
        <w:rPr>
          <w:color w:val="000000"/>
          <w:sz w:val="28"/>
          <w:szCs w:val="28"/>
        </w:rPr>
        <w:t>с.Хутора</w:t>
      </w:r>
    </w:p>
    <w:p w:rsidR="001463D1" w:rsidRPr="00EC749A" w:rsidRDefault="001463D1" w:rsidP="00C231EF">
      <w:pPr>
        <w:pStyle w:val="normal0"/>
        <w:rPr>
          <w:color w:val="000000"/>
          <w:sz w:val="28"/>
          <w:szCs w:val="28"/>
        </w:rPr>
      </w:pPr>
    </w:p>
    <w:p w:rsidR="001463D1" w:rsidRDefault="001463D1">
      <w:pPr>
        <w:pStyle w:val="normal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закладки и ведения новых электронных</w:t>
      </w:r>
    </w:p>
    <w:p w:rsidR="001463D1" w:rsidRDefault="001463D1">
      <w:pPr>
        <w:pStyle w:val="normal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похозяйственных книг учета личных подсобных</w:t>
      </w:r>
    </w:p>
    <w:p w:rsidR="001463D1" w:rsidRDefault="001463D1">
      <w:pPr>
        <w:pStyle w:val="normal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хозяйств на 2024, 2025, 2026,2027,2028 годы</w:t>
      </w:r>
    </w:p>
    <w:p w:rsidR="001463D1" w:rsidRDefault="001463D1">
      <w:pPr>
        <w:pStyle w:val="normal0"/>
        <w:spacing w:line="360" w:lineRule="auto"/>
        <w:jc w:val="center"/>
        <w:rPr>
          <w:color w:val="000000"/>
          <w:sz w:val="28"/>
          <w:szCs w:val="28"/>
        </w:rPr>
      </w:pPr>
    </w:p>
    <w:p w:rsidR="001463D1" w:rsidRDefault="001463D1" w:rsidP="00EC749A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 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Хуторского сельского поселения Тюкалинского муниципального района Омской области, Администрация Хуторского сельского поселения </w:t>
      </w:r>
    </w:p>
    <w:p w:rsidR="001463D1" w:rsidRDefault="001463D1">
      <w:pPr>
        <w:pStyle w:val="normal0"/>
        <w:ind w:left="180"/>
        <w:jc w:val="both"/>
        <w:rPr>
          <w:color w:val="000000"/>
        </w:rPr>
      </w:pPr>
    </w:p>
    <w:p w:rsidR="001463D1" w:rsidRDefault="001463D1" w:rsidP="00EC749A">
      <w:pPr>
        <w:pStyle w:val="normal0"/>
        <w:ind w:firstLine="85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40"/>
          <w:szCs w:val="40"/>
        </w:rPr>
        <w:t>ет</w:t>
      </w:r>
      <w:r>
        <w:rPr>
          <w:b/>
          <w:color w:val="000000"/>
          <w:sz w:val="28"/>
          <w:szCs w:val="28"/>
        </w:rPr>
        <w:t>:</w:t>
      </w:r>
    </w:p>
    <w:p w:rsidR="001463D1" w:rsidRDefault="001463D1">
      <w:pPr>
        <w:pStyle w:val="normal0"/>
        <w:ind w:left="180"/>
        <w:jc w:val="both"/>
        <w:rPr>
          <w:color w:val="000000"/>
          <w:sz w:val="28"/>
          <w:szCs w:val="28"/>
        </w:rPr>
      </w:pPr>
    </w:p>
    <w:p w:rsidR="001463D1" w:rsidRDefault="001463D1">
      <w:pPr>
        <w:pStyle w:val="normal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Организовать на территории Хуторского сельского поселения Тюкалинского муниципального района Омской области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1463D1" w:rsidRDefault="001463D1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1463D1" w:rsidRDefault="001463D1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1463D1" w:rsidRDefault="001463D1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1463D1" w:rsidRDefault="001463D1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1463D1" w:rsidRDefault="001463D1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5. Ответственным за ведение похозяйственных книг в установленном порядке и их сохранность назначить специалиста Администрации Хуторского сельского поселения, Власову Наталью Владимировну.</w:t>
      </w:r>
    </w:p>
    <w:p w:rsidR="001463D1" w:rsidRDefault="001463D1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6. Разместить настоящие постановление на официальном сайте  администрации Хуторского сельского поселения.</w:t>
      </w:r>
    </w:p>
    <w:p w:rsidR="001463D1" w:rsidRDefault="001463D1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7. Контроль за исполнением настоящего постановления оставляю за собой.</w:t>
      </w:r>
    </w:p>
    <w:p w:rsidR="001463D1" w:rsidRDefault="001463D1">
      <w:pPr>
        <w:pStyle w:val="normal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8.  Постановление вступает в силу с 1 января 2024 года.</w:t>
      </w:r>
    </w:p>
    <w:p w:rsidR="001463D1" w:rsidRDefault="001463D1">
      <w:pPr>
        <w:pStyle w:val="normal0"/>
        <w:jc w:val="both"/>
        <w:rPr>
          <w:color w:val="000000"/>
          <w:sz w:val="28"/>
          <w:szCs w:val="28"/>
        </w:rPr>
      </w:pPr>
    </w:p>
    <w:p w:rsidR="001463D1" w:rsidRDefault="001463D1">
      <w:pPr>
        <w:pStyle w:val="normal0"/>
        <w:jc w:val="both"/>
        <w:rPr>
          <w:color w:val="000000"/>
          <w:sz w:val="28"/>
          <w:szCs w:val="28"/>
        </w:rPr>
      </w:pPr>
    </w:p>
    <w:p w:rsidR="001463D1" w:rsidRDefault="001463D1">
      <w:pPr>
        <w:pStyle w:val="normal0"/>
        <w:jc w:val="both"/>
        <w:rPr>
          <w:color w:val="000000"/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2835"/>
      </w:tblGrid>
      <w:tr w:rsidR="001463D1" w:rsidTr="0077282A">
        <w:tc>
          <w:tcPr>
            <w:tcW w:w="6874" w:type="dxa"/>
          </w:tcPr>
          <w:p w:rsidR="001463D1" w:rsidRPr="0077282A" w:rsidRDefault="001463D1" w:rsidP="0077282A">
            <w:pPr>
              <w:pStyle w:val="normal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Глава Хуторского сельского</w:t>
            </w:r>
            <w:r w:rsidRPr="0077282A"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2835" w:type="dxa"/>
          </w:tcPr>
          <w:p w:rsidR="001463D1" w:rsidRPr="0077282A" w:rsidRDefault="001463D1" w:rsidP="0077282A">
            <w:pPr>
              <w:pStyle w:val="normal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Б. Г. Румянцев</w:t>
            </w:r>
          </w:p>
          <w:p w:rsidR="001463D1" w:rsidRPr="0077282A" w:rsidRDefault="001463D1" w:rsidP="0077282A">
            <w:pPr>
              <w:pStyle w:val="normal0"/>
              <w:rPr>
                <w:color w:val="000000"/>
                <w:sz w:val="28"/>
                <w:szCs w:val="28"/>
              </w:rPr>
            </w:pPr>
            <w:r w:rsidRPr="0077282A">
              <w:rPr>
                <w:color w:val="000000"/>
                <w:sz w:val="28"/>
                <w:szCs w:val="28"/>
              </w:rPr>
              <w:t xml:space="preserve">        </w:t>
            </w:r>
          </w:p>
        </w:tc>
      </w:tr>
    </w:tbl>
    <w:p w:rsidR="001463D1" w:rsidRDefault="001463D1">
      <w:pPr>
        <w:pStyle w:val="normal0"/>
        <w:spacing w:line="360" w:lineRule="auto"/>
        <w:jc w:val="center"/>
        <w:rPr>
          <w:color w:val="000000"/>
          <w:sz w:val="28"/>
          <w:szCs w:val="28"/>
        </w:rPr>
      </w:pPr>
    </w:p>
    <w:p w:rsidR="001463D1" w:rsidRDefault="001463D1">
      <w:pPr>
        <w:pStyle w:val="normal0"/>
        <w:spacing w:line="360" w:lineRule="auto"/>
        <w:jc w:val="center"/>
        <w:rPr>
          <w:color w:val="000000"/>
          <w:sz w:val="28"/>
          <w:szCs w:val="28"/>
        </w:rPr>
      </w:pPr>
    </w:p>
    <w:p w:rsidR="001463D1" w:rsidRDefault="001463D1">
      <w:pPr>
        <w:pStyle w:val="normal0"/>
        <w:spacing w:line="360" w:lineRule="auto"/>
        <w:jc w:val="center"/>
        <w:rPr>
          <w:color w:val="000000"/>
          <w:sz w:val="28"/>
          <w:szCs w:val="28"/>
        </w:rPr>
      </w:pPr>
    </w:p>
    <w:p w:rsidR="001463D1" w:rsidRDefault="001463D1">
      <w:pPr>
        <w:pStyle w:val="normal0"/>
        <w:rPr>
          <w:color w:val="000000"/>
          <w:sz w:val="22"/>
          <w:szCs w:val="22"/>
        </w:rPr>
      </w:pPr>
    </w:p>
    <w:p w:rsidR="001463D1" w:rsidRDefault="001463D1">
      <w:pPr>
        <w:pStyle w:val="normal0"/>
        <w:rPr>
          <w:color w:val="000000"/>
          <w:sz w:val="24"/>
          <w:szCs w:val="24"/>
        </w:rPr>
      </w:pPr>
    </w:p>
    <w:sectPr w:rsidR="001463D1" w:rsidSect="008E1A6C">
      <w:pgSz w:w="11906" w:h="16838"/>
      <w:pgMar w:top="851" w:right="850" w:bottom="0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A6C"/>
    <w:rsid w:val="000D46FB"/>
    <w:rsid w:val="0011357C"/>
    <w:rsid w:val="001463D1"/>
    <w:rsid w:val="001E72A2"/>
    <w:rsid w:val="002B32FE"/>
    <w:rsid w:val="003F48F3"/>
    <w:rsid w:val="004059DB"/>
    <w:rsid w:val="0077282A"/>
    <w:rsid w:val="008E0CA8"/>
    <w:rsid w:val="008E1A6C"/>
    <w:rsid w:val="009D6681"/>
    <w:rsid w:val="00AA018C"/>
    <w:rsid w:val="00BD5801"/>
    <w:rsid w:val="00C22690"/>
    <w:rsid w:val="00C231EF"/>
    <w:rsid w:val="00C42323"/>
    <w:rsid w:val="00CB64AB"/>
    <w:rsid w:val="00DE0A5B"/>
    <w:rsid w:val="00EC2FDE"/>
    <w:rsid w:val="00EC749A"/>
    <w:rsid w:val="00F4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23"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8E1A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8E1A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8E1A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8E1A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8E1A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8E1A6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0A5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0A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0A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E0A5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E0A5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E0A5B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8E1A6C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8E1A6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DE0A5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8E1A6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E0A5B"/>
    <w:rPr>
      <w:rFonts w:ascii="Cambria" w:hAnsi="Cambria" w:cs="Times New Roman"/>
      <w:sz w:val="24"/>
      <w:szCs w:val="24"/>
    </w:rPr>
  </w:style>
  <w:style w:type="table" w:customStyle="1" w:styleId="a">
    <w:name w:val="Стиль"/>
    <w:uiPriority w:val="99"/>
    <w:rsid w:val="008E1A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399</Words>
  <Characters>2279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/>
  <cp:keywords/>
  <dc:description/>
  <cp:lastModifiedBy>User</cp:lastModifiedBy>
  <cp:revision>9</cp:revision>
  <cp:lastPrinted>2024-04-08T05:06:00Z</cp:lastPrinted>
  <dcterms:created xsi:type="dcterms:W3CDTF">2024-04-05T06:57:00Z</dcterms:created>
  <dcterms:modified xsi:type="dcterms:W3CDTF">2024-04-08T05:07:00Z</dcterms:modified>
</cp:coreProperties>
</file>