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74" w:rsidRDefault="007C1B74" w:rsidP="008B42DC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АДМИНИСТРАЦИЯ</w:t>
      </w:r>
    </w:p>
    <w:p w:rsidR="007C1B74" w:rsidRPr="008F0F18" w:rsidRDefault="007C1B74" w:rsidP="00E67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ХУТОРСКОГО СЕЛЬСКОГО ПОСЕЛЕНИЯ </w:t>
      </w:r>
    </w:p>
    <w:p w:rsidR="007C1B74" w:rsidRDefault="007C1B74" w:rsidP="00E67FC6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ТЮКАЛИНСКОГО МУНИЦИПАЛЬНОГО РАЙОНА </w:t>
      </w:r>
    </w:p>
    <w:p w:rsidR="007C1B74" w:rsidRPr="008F0F18" w:rsidRDefault="007C1B74" w:rsidP="00E67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</w:t>
      </w:r>
      <w:r w:rsidRPr="008F0F18">
        <w:rPr>
          <w:b/>
          <w:sz w:val="28"/>
          <w:szCs w:val="28"/>
        </w:rPr>
        <w:t xml:space="preserve"> ОБЛАСТИ</w:t>
      </w:r>
    </w:p>
    <w:p w:rsidR="007C1B74" w:rsidRPr="008F0F18" w:rsidRDefault="007C1B74" w:rsidP="00E67FC6">
      <w:pPr>
        <w:jc w:val="center"/>
        <w:rPr>
          <w:sz w:val="28"/>
          <w:szCs w:val="28"/>
        </w:rPr>
      </w:pPr>
    </w:p>
    <w:p w:rsidR="007C1B74" w:rsidRPr="008F0F18" w:rsidRDefault="007C1B74" w:rsidP="00E67FC6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7C1B74" w:rsidRPr="008F0F18" w:rsidRDefault="007C1B74" w:rsidP="00E67FC6">
      <w:pPr>
        <w:jc w:val="center"/>
        <w:rPr>
          <w:sz w:val="28"/>
          <w:szCs w:val="28"/>
        </w:rPr>
      </w:pPr>
    </w:p>
    <w:p w:rsidR="007C1B74" w:rsidRPr="008F0F18" w:rsidRDefault="007C1B74" w:rsidP="00E67FC6">
      <w:pPr>
        <w:jc w:val="center"/>
        <w:rPr>
          <w:sz w:val="28"/>
          <w:szCs w:val="28"/>
        </w:rPr>
      </w:pPr>
    </w:p>
    <w:p w:rsidR="007C1B74" w:rsidRPr="008F0F18" w:rsidRDefault="007C1B74" w:rsidP="00E6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12.12.2023 </w:t>
      </w:r>
      <w:r w:rsidRPr="008F0F18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                                                        № 27</w:t>
      </w:r>
    </w:p>
    <w:p w:rsidR="007C1B74" w:rsidRPr="008F0F18" w:rsidRDefault="007C1B74" w:rsidP="00E67FC6">
      <w:pPr>
        <w:jc w:val="both"/>
        <w:rPr>
          <w:sz w:val="28"/>
          <w:szCs w:val="28"/>
        </w:rPr>
      </w:pPr>
    </w:p>
    <w:p w:rsidR="007C1B74" w:rsidRPr="004E214B" w:rsidRDefault="007C1B74" w:rsidP="00E67FC6">
      <w:pPr>
        <w:jc w:val="center"/>
        <w:outlineLvl w:val="0"/>
        <w:rPr>
          <w:sz w:val="28"/>
          <w:szCs w:val="28"/>
        </w:rPr>
      </w:pPr>
      <w:r w:rsidRPr="004E214B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</w:t>
      </w:r>
      <w:r>
        <w:rPr>
          <w:sz w:val="28"/>
          <w:szCs w:val="28"/>
        </w:rPr>
        <w:t>Хуторского</w:t>
      </w:r>
      <w:r w:rsidRPr="004E214B">
        <w:rPr>
          <w:sz w:val="28"/>
          <w:szCs w:val="28"/>
        </w:rPr>
        <w:t xml:space="preserve"> сельского поселения Тюкалинского муниципально</w:t>
      </w:r>
      <w:r>
        <w:rPr>
          <w:sz w:val="28"/>
          <w:szCs w:val="28"/>
        </w:rPr>
        <w:t>го района Омской области на 2024</w:t>
      </w:r>
      <w:r w:rsidRPr="004E214B">
        <w:rPr>
          <w:sz w:val="28"/>
          <w:szCs w:val="28"/>
        </w:rPr>
        <w:t xml:space="preserve"> год</w:t>
      </w:r>
    </w:p>
    <w:p w:rsidR="007C1B74" w:rsidRPr="004E214B" w:rsidRDefault="007C1B74" w:rsidP="00E67F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1B74" w:rsidRPr="008600DB" w:rsidRDefault="007C1B74" w:rsidP="00E67FC6">
      <w:pPr>
        <w:ind w:firstLine="567"/>
        <w:jc w:val="center"/>
        <w:rPr>
          <w:b/>
          <w:sz w:val="28"/>
          <w:szCs w:val="28"/>
        </w:rPr>
      </w:pPr>
    </w:p>
    <w:p w:rsidR="007C1B74" w:rsidRPr="00455C19" w:rsidRDefault="007C1B74" w:rsidP="00E67FC6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р</w:t>
      </w:r>
      <w:r w:rsidRPr="00455C19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Pr="00455C19">
        <w:rPr>
          <w:rStyle w:val="Emphasis"/>
          <w:i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 w:rsidRPr="00455C19">
        <w:rPr>
          <w:rStyle w:val="Emphasis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</w:t>
      </w:r>
      <w:r>
        <w:rPr>
          <w:sz w:val="28"/>
          <w:szCs w:val="28"/>
          <w:shd w:val="clear" w:color="auto" w:fill="FFFFFF"/>
        </w:rPr>
        <w:t xml:space="preserve">оссийской </w:t>
      </w:r>
      <w:r w:rsidRPr="00455C19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едерации от 25 июня 2021 г. 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Emphasis"/>
          <w:i w:val="0"/>
          <w:sz w:val="28"/>
          <w:szCs w:val="28"/>
          <w:shd w:val="clear" w:color="auto" w:fill="FFFFFF"/>
        </w:rPr>
        <w:t>990</w:t>
      </w:r>
      <w:r>
        <w:rPr>
          <w:rStyle w:val="Emphasis"/>
          <w:i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</w:t>
      </w:r>
      <w:r w:rsidRPr="00AA509B">
        <w:rPr>
          <w:color w:val="000000"/>
          <w:sz w:val="28"/>
          <w:szCs w:val="28"/>
        </w:rPr>
        <w:t>Уставом</w:t>
      </w:r>
      <w:r>
        <w:rPr>
          <w:sz w:val="28"/>
          <w:szCs w:val="28"/>
        </w:rPr>
        <w:t xml:space="preserve"> Хуторского сельского поселения Тюкалинского муниципального района Омской области,</w:t>
      </w:r>
      <w:r w:rsidRPr="00455C1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55C19">
        <w:rPr>
          <w:sz w:val="28"/>
          <w:szCs w:val="28"/>
        </w:rPr>
        <w:t xml:space="preserve">дминистрация </w:t>
      </w:r>
      <w:r w:rsidRPr="00AA509B">
        <w:rPr>
          <w:sz w:val="28"/>
          <w:szCs w:val="28"/>
        </w:rPr>
        <w:t>Хуторского с</w:t>
      </w:r>
      <w:r>
        <w:rPr>
          <w:sz w:val="28"/>
          <w:szCs w:val="28"/>
        </w:rPr>
        <w:t>ельского поселения Тюкалинского муниципального района Омской области</w:t>
      </w:r>
    </w:p>
    <w:p w:rsidR="007C1B74" w:rsidRDefault="007C1B74" w:rsidP="00E67FC6">
      <w:pPr>
        <w:jc w:val="both"/>
        <w:rPr>
          <w:sz w:val="28"/>
          <w:szCs w:val="28"/>
        </w:rPr>
      </w:pPr>
    </w:p>
    <w:p w:rsidR="007C1B74" w:rsidRPr="00E67FC6" w:rsidRDefault="007C1B74" w:rsidP="00E67FC6">
      <w:pPr>
        <w:jc w:val="center"/>
        <w:rPr>
          <w:b/>
          <w:sz w:val="28"/>
          <w:szCs w:val="28"/>
        </w:rPr>
      </w:pPr>
      <w:r w:rsidRPr="00E67FC6">
        <w:rPr>
          <w:b/>
          <w:sz w:val="28"/>
          <w:szCs w:val="28"/>
        </w:rPr>
        <w:t>ПОСТАНОВЛЯЕТ:</w:t>
      </w:r>
    </w:p>
    <w:p w:rsidR="007C1B74" w:rsidRPr="008F0F18" w:rsidRDefault="007C1B74" w:rsidP="00E67FC6">
      <w:pPr>
        <w:jc w:val="center"/>
        <w:rPr>
          <w:sz w:val="28"/>
          <w:szCs w:val="28"/>
        </w:rPr>
      </w:pPr>
    </w:p>
    <w:p w:rsidR="007C1B74" w:rsidRPr="008600DB" w:rsidRDefault="007C1B74" w:rsidP="00E67FC6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</w:t>
      </w:r>
      <w:r>
        <w:rPr>
          <w:sz w:val="28"/>
          <w:szCs w:val="28"/>
        </w:rPr>
        <w:t xml:space="preserve">яемым законом ценностям в сфере </w:t>
      </w:r>
      <w:r w:rsidRPr="00AA509B">
        <w:rPr>
          <w:sz w:val="28"/>
          <w:szCs w:val="28"/>
        </w:rPr>
        <w:t>муниципального жилищного контроля  на территории Хуторского сельского поселения Тюкалинского муниципально</w:t>
      </w:r>
      <w:r>
        <w:rPr>
          <w:sz w:val="28"/>
          <w:szCs w:val="28"/>
        </w:rPr>
        <w:t>го района Омской области на 2024</w:t>
      </w:r>
      <w:r w:rsidRPr="00AA509B">
        <w:rPr>
          <w:sz w:val="28"/>
          <w:szCs w:val="28"/>
        </w:rPr>
        <w:t xml:space="preserve"> год.</w:t>
      </w:r>
    </w:p>
    <w:p w:rsidR="007C1B74" w:rsidRPr="008F0F18" w:rsidRDefault="007C1B74" w:rsidP="00E67FC6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периодическом печатном издании, Бюллетене органов местного самоуправления,</w:t>
      </w:r>
      <w:r w:rsidRPr="008F0F18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Администрации Хуторского </w:t>
      </w:r>
      <w:r w:rsidRPr="00AA509B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Тюкалинского муниципального района Омской области</w:t>
      </w:r>
      <w:r w:rsidRPr="008F0F18">
        <w:rPr>
          <w:sz w:val="28"/>
          <w:szCs w:val="28"/>
        </w:rPr>
        <w:t xml:space="preserve"> в сети Интернет.</w:t>
      </w:r>
    </w:p>
    <w:p w:rsidR="007C1B74" w:rsidRPr="008F0F18" w:rsidRDefault="007C1B74" w:rsidP="00E67FC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8F0F18">
        <w:rPr>
          <w:sz w:val="28"/>
          <w:szCs w:val="28"/>
        </w:rPr>
        <w:t xml:space="preserve">за исполнением настоящего постановления оставляю за собой. </w:t>
      </w:r>
    </w:p>
    <w:p w:rsidR="007C1B74" w:rsidRDefault="007C1B74" w:rsidP="00E67FC6">
      <w:pPr>
        <w:ind w:firstLine="567"/>
        <w:jc w:val="both"/>
        <w:rPr>
          <w:sz w:val="28"/>
          <w:szCs w:val="28"/>
        </w:rPr>
      </w:pPr>
    </w:p>
    <w:p w:rsidR="007C1B74" w:rsidRPr="008F0F18" w:rsidRDefault="007C1B74" w:rsidP="00E67FC6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7C1B74" w:rsidRDefault="007C1B74" w:rsidP="00E67FC6">
      <w:pPr>
        <w:jc w:val="both"/>
        <w:rPr>
          <w:sz w:val="28"/>
          <w:szCs w:val="28"/>
        </w:rPr>
      </w:pPr>
    </w:p>
    <w:p w:rsidR="007C1B74" w:rsidRPr="008A51CD" w:rsidRDefault="007C1B74" w:rsidP="00E67FC6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Pr="00AA509B">
        <w:rPr>
          <w:sz w:val="28"/>
          <w:szCs w:val="28"/>
        </w:rPr>
        <w:t>Хуторского сельского</w:t>
      </w:r>
      <w:r>
        <w:rPr>
          <w:sz w:val="28"/>
          <w:szCs w:val="28"/>
        </w:rPr>
        <w:t xml:space="preserve"> поселения                                 Б. Г. Румянцев</w:t>
      </w:r>
    </w:p>
    <w:p w:rsidR="007C1B74" w:rsidRDefault="007C1B74" w:rsidP="00940201">
      <w:pPr>
        <w:rPr>
          <w:sz w:val="28"/>
          <w:szCs w:val="28"/>
        </w:rPr>
      </w:pPr>
    </w:p>
    <w:p w:rsidR="007C1B74" w:rsidRDefault="007C1B74" w:rsidP="00940201">
      <w:pPr>
        <w:rPr>
          <w:sz w:val="28"/>
          <w:szCs w:val="28"/>
        </w:rPr>
      </w:pPr>
    </w:p>
    <w:p w:rsidR="007C1B74" w:rsidRPr="00C37FFA" w:rsidRDefault="007C1B74" w:rsidP="00940201">
      <w:pPr>
        <w:rPr>
          <w:sz w:val="28"/>
          <w:szCs w:val="28"/>
        </w:rPr>
      </w:pPr>
    </w:p>
    <w:p w:rsidR="007C1B74" w:rsidRPr="00C37FFA" w:rsidRDefault="007C1B74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7FFA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Хуторского сельского поселения Тюкалинского муниципально</w:t>
      </w:r>
      <w:r>
        <w:rPr>
          <w:b/>
          <w:sz w:val="28"/>
          <w:szCs w:val="28"/>
        </w:rPr>
        <w:t>го района Омской области на 2024</w:t>
      </w:r>
      <w:r w:rsidRPr="00C37FFA">
        <w:rPr>
          <w:b/>
          <w:sz w:val="28"/>
          <w:szCs w:val="28"/>
        </w:rPr>
        <w:t xml:space="preserve"> год</w:t>
      </w:r>
    </w:p>
    <w:p w:rsidR="007C1B74" w:rsidRPr="00C37FFA" w:rsidRDefault="007C1B74" w:rsidP="00C82E35">
      <w:pPr>
        <w:ind w:firstLine="567"/>
        <w:jc w:val="center"/>
        <w:rPr>
          <w:sz w:val="28"/>
          <w:szCs w:val="28"/>
        </w:rPr>
      </w:pPr>
    </w:p>
    <w:p w:rsidR="007C1B74" w:rsidRPr="00C37FFA" w:rsidRDefault="007C1B74" w:rsidP="00E67F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7FFA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Хуторского сельского поселения Тюкалинского муниципально</w:t>
      </w:r>
      <w:r>
        <w:rPr>
          <w:sz w:val="28"/>
          <w:szCs w:val="28"/>
        </w:rPr>
        <w:t>го района Омской области на 2024</w:t>
      </w:r>
      <w:r w:rsidRPr="00C37FFA">
        <w:rPr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1B74" w:rsidRPr="00C37FFA" w:rsidRDefault="007C1B74" w:rsidP="00C82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FFA">
        <w:rPr>
          <w:sz w:val="28"/>
          <w:szCs w:val="28"/>
        </w:rPr>
        <w:t>Настоящая Программа разработана и подлежит исполнению Администрацией Хуторского сельского поселения Тюкалинского муниципального района Омской области (далее по тексту – Администрация).</w:t>
      </w:r>
    </w:p>
    <w:p w:rsidR="007C1B74" w:rsidRPr="00C37FFA" w:rsidRDefault="007C1B74" w:rsidP="00C82E3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C1B74" w:rsidRPr="00C37FFA" w:rsidRDefault="007C1B74" w:rsidP="00C82E35">
      <w:pPr>
        <w:jc w:val="center"/>
        <w:rPr>
          <w:b/>
          <w:sz w:val="28"/>
          <w:szCs w:val="28"/>
        </w:rPr>
      </w:pPr>
      <w:r w:rsidRPr="00C37FFA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C1B74" w:rsidRPr="00C37FFA" w:rsidRDefault="007C1B74" w:rsidP="00C82E35">
      <w:pPr>
        <w:ind w:left="567"/>
        <w:jc w:val="center"/>
        <w:rPr>
          <w:sz w:val="28"/>
          <w:szCs w:val="28"/>
        </w:rPr>
      </w:pP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7C1B74" w:rsidRPr="00C37FFA" w:rsidRDefault="007C1B74" w:rsidP="00CA1AB7">
      <w:pPr>
        <w:ind w:firstLine="567"/>
        <w:jc w:val="both"/>
        <w:rPr>
          <w:bCs/>
          <w:sz w:val="28"/>
          <w:szCs w:val="28"/>
        </w:rPr>
      </w:pPr>
      <w:r w:rsidRPr="00C37FFA">
        <w:rPr>
          <w:sz w:val="28"/>
          <w:szCs w:val="28"/>
        </w:rPr>
        <w:t xml:space="preserve">1.2. Предметом муниципального жилищного контроля на территории Хуторского сельского поселения Тюкалинского муниципального района Омской области являются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7C1B74" w:rsidRPr="00C37FFA" w:rsidRDefault="007C1B74" w:rsidP="00062E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37FFA">
        <w:rPr>
          <w:color w:val="000000"/>
          <w:sz w:val="28"/>
          <w:szCs w:val="28"/>
        </w:rPr>
        <w:t>В  связи с запретом на проведение жилищного муниципального контроля, установленным, постановлением Правительства РФ от 10.03.2022 N 336 "Об особенностях  организации  и  осуществления  государственного  контроля (надзора),  муниципального  контроля"  плановые  проверки  в  отношении подконтрольных субъектов, относящихся к ма</w:t>
      </w:r>
      <w:r>
        <w:rPr>
          <w:color w:val="000000"/>
          <w:sz w:val="28"/>
          <w:szCs w:val="28"/>
        </w:rPr>
        <w:t>лому и среднему   бизнесу в 2023</w:t>
      </w:r>
      <w:r w:rsidRPr="00C37FFA">
        <w:rPr>
          <w:color w:val="000000"/>
          <w:sz w:val="28"/>
          <w:szCs w:val="28"/>
        </w:rPr>
        <w:t xml:space="preserve"> г.  не проводились. В  целях  предупреждения  нарушений  подконтрольными  субъектами обязательных  требований,  требований,  установленных  муниципальными правовыми актами в сфере муниципального жилищного контроля, устранения причин,  факторов  и  условий,  способствующих  указанным  нарушениям, администрацией района осуществлялись мероприятия по профилактике таких нарушений  в  соответствии  с  планом  мероприятий  (программой)  по профилактике нарушений, осуществляемых органо</w:t>
      </w:r>
      <w:r>
        <w:rPr>
          <w:color w:val="000000"/>
          <w:sz w:val="28"/>
          <w:szCs w:val="28"/>
        </w:rPr>
        <w:t>м муниципального контроля в 2023</w:t>
      </w:r>
      <w:r w:rsidRPr="00C37FFA">
        <w:rPr>
          <w:color w:val="000000"/>
          <w:sz w:val="28"/>
          <w:szCs w:val="28"/>
        </w:rPr>
        <w:t xml:space="preserve"> году. Разъяснительная работа проводилась также в рамках проведения рейдовых  осмотров  путем  направления  уведомлений  об  устранении выявленных  нарушений  с  описанием  характера  выявленных  нарушений  и требований,  установленных  законодательством  в  части  сроков  и  методов устранения нарушений. На регулярной основе давались консультации в ходе личных  приемов,  рейдовых  осмотров  территорий,  а  также  посредством телефонной  связи  и  письменных  ответов  на  обращения.  В  связи  с эпидемиологической  ситуацией  и  ограничительными  мероприятиями  были внесены коррективы в части проведения публичных мероприятий (семинаров, круглых  столов,  совещаний).  Данные  мероприятия  преимущественно проводились  в  виде  видеоконференций, с  использованием  электронной, телефонной  связи  и  различных  мессенджеров  (совместные  чаты  с представителями юридических лиц). Ежегодный  план  проведения  плановых  проверок  юридических  лиц  и индивидуальных   предпринимателей   на   основании постановления Правительства  РФ  от  10.03.2022  N  336  "Об  особенностях  организации  и осуществления  государственного  контроля  (надзора),  муниципального контроля" в сфере  муниципального  жилищного  контроля  на  территории Хуторского сельского поселения Тюкалинского муниципального района Ом</w:t>
      </w:r>
      <w:r>
        <w:rPr>
          <w:color w:val="000000"/>
          <w:sz w:val="28"/>
          <w:szCs w:val="28"/>
        </w:rPr>
        <w:t>ской области на 2023</w:t>
      </w:r>
      <w:r w:rsidRPr="00C37FFA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 не утверждался. В период 2023</w:t>
      </w:r>
      <w:r w:rsidRPr="00C37FFA">
        <w:rPr>
          <w:color w:val="000000"/>
          <w:sz w:val="28"/>
          <w:szCs w:val="28"/>
        </w:rPr>
        <w:t xml:space="preserve"> года проводятся контрольные (надзорные)  мероприятия  без взаимодействия индивидуальных предпринимателей, юридических лиц.</w:t>
      </w:r>
    </w:p>
    <w:p w:rsidR="007C1B74" w:rsidRPr="00C37FFA" w:rsidRDefault="007C1B74" w:rsidP="00602A43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 xml:space="preserve"> </w:t>
      </w:r>
    </w:p>
    <w:p w:rsidR="007C1B74" w:rsidRPr="00C37FFA" w:rsidRDefault="007C1B74" w:rsidP="005A7E8C">
      <w:pPr>
        <w:tabs>
          <w:tab w:val="left" w:pos="851"/>
        </w:tabs>
        <w:jc w:val="both"/>
        <w:rPr>
          <w:sz w:val="28"/>
          <w:szCs w:val="28"/>
        </w:rPr>
      </w:pPr>
      <w:r w:rsidRPr="00C37FFA">
        <w:rPr>
          <w:sz w:val="28"/>
          <w:szCs w:val="28"/>
        </w:rPr>
        <w:tab/>
      </w:r>
    </w:p>
    <w:p w:rsidR="007C1B74" w:rsidRPr="00C37FFA" w:rsidRDefault="007C1B74" w:rsidP="00C82E35">
      <w:pPr>
        <w:jc w:val="center"/>
        <w:rPr>
          <w:b/>
          <w:sz w:val="28"/>
          <w:szCs w:val="28"/>
        </w:rPr>
      </w:pPr>
      <w:r w:rsidRPr="00C37FFA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>2.1. Целями профилактической работы являются:</w:t>
      </w: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>2.2. Задачами профилактической работы являются:</w:t>
      </w: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C1B74" w:rsidRPr="00C37FFA" w:rsidRDefault="007C1B74" w:rsidP="00C82E35">
      <w:pPr>
        <w:ind w:firstLine="567"/>
        <w:jc w:val="both"/>
        <w:rPr>
          <w:sz w:val="28"/>
          <w:szCs w:val="28"/>
        </w:rPr>
      </w:pPr>
      <w:r w:rsidRPr="00C37FF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C1B74" w:rsidRPr="00C37FFA" w:rsidRDefault="007C1B74" w:rsidP="00D747C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37FFA">
        <w:rPr>
          <w:sz w:val="28"/>
          <w:szCs w:val="28"/>
        </w:rPr>
        <w:t xml:space="preserve">3) формирование одинакового понимания обязательных требований  у всех участников контрольной деятельности. </w:t>
      </w:r>
    </w:p>
    <w:p w:rsidR="007C1B74" w:rsidRPr="00C37FFA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Pr="00C37FFA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37FFA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C1B74" w:rsidRPr="00C37FFA" w:rsidRDefault="007C1B74" w:rsidP="00C82E35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C1B74" w:rsidRPr="005843EE" w:rsidTr="00D51F23">
        <w:trPr>
          <w:trHeight w:hRule="exact" w:val="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B74" w:rsidRPr="005843EE" w:rsidRDefault="007C1B74" w:rsidP="004B77D0">
            <w:pPr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№  п/п</w:t>
            </w:r>
          </w:p>
          <w:p w:rsidR="007C1B74" w:rsidRPr="005843EE" w:rsidRDefault="007C1B74" w:rsidP="004B77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B74" w:rsidRPr="005843EE" w:rsidRDefault="007C1B74" w:rsidP="004B77D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Наименование</w:t>
            </w:r>
          </w:p>
          <w:p w:rsidR="007C1B74" w:rsidRPr="005843EE" w:rsidRDefault="007C1B74" w:rsidP="004B77D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B74" w:rsidRPr="005843EE" w:rsidRDefault="007C1B74" w:rsidP="004B77D0">
            <w:pPr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B74" w:rsidRPr="005843EE" w:rsidRDefault="007C1B74" w:rsidP="00D24CEC">
            <w:pPr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C1B74" w:rsidRPr="005843EE" w:rsidTr="00D51F23">
        <w:trPr>
          <w:trHeight w:hRule="exact" w:val="23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Хуторского сельского поселения  Тюкалинского муниципального района Омской области в сети «Интернет»</w:t>
            </w:r>
          </w:p>
          <w:p w:rsidR="007C1B74" w:rsidRPr="005843EE" w:rsidRDefault="007C1B74" w:rsidP="004B77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Pr="005843EE" w:rsidRDefault="007C1B74" w:rsidP="004B77D0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74" w:rsidRPr="005843EE" w:rsidRDefault="007C1B74" w:rsidP="00985163">
            <w:pPr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Должностные лица Администрации Хуторского сельского поселения Тюкалинского муниципального района Омской области</w:t>
            </w:r>
          </w:p>
        </w:tc>
      </w:tr>
      <w:tr w:rsidR="007C1B74" w:rsidRPr="005843EE" w:rsidTr="00D51F23">
        <w:trPr>
          <w:trHeight w:hRule="exact" w:val="32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843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C1B74" w:rsidRPr="005843EE" w:rsidRDefault="007C1B74" w:rsidP="00D24CE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843EE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B74" w:rsidRPr="005843EE" w:rsidRDefault="007C1B74" w:rsidP="00894A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Должностные лица Администрации Хуторского сельского поселения Тюкалинского муниципального района Омской области</w:t>
            </w:r>
          </w:p>
        </w:tc>
      </w:tr>
      <w:tr w:rsidR="007C1B74" w:rsidRPr="005843EE" w:rsidTr="00D51F23">
        <w:trPr>
          <w:trHeight w:hRule="exact" w:val="49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 Администрации  в части осуществления муниципального земельного контроля;</w:t>
            </w:r>
          </w:p>
          <w:p w:rsidR="007C1B74" w:rsidRPr="005843EE" w:rsidRDefault="007C1B74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  <w:p w:rsidR="007C1B74" w:rsidRPr="005843EE" w:rsidRDefault="007C1B74" w:rsidP="004B77D0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D24CE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B74" w:rsidRPr="005843EE" w:rsidRDefault="007C1B74" w:rsidP="00383507">
            <w:pPr>
              <w:widowControl w:val="0"/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Должностные лица Администрации Хуторского сельского поселения Тюкалинского муниципального района Омской области</w:t>
            </w:r>
          </w:p>
        </w:tc>
      </w:tr>
    </w:tbl>
    <w:p w:rsidR="007C1B74" w:rsidRPr="005843EE" w:rsidRDefault="007C1B74" w:rsidP="00C82E35">
      <w:pPr>
        <w:ind w:firstLine="567"/>
        <w:jc w:val="center"/>
        <w:rPr>
          <w:sz w:val="28"/>
          <w:szCs w:val="28"/>
        </w:rPr>
      </w:pPr>
    </w:p>
    <w:p w:rsidR="007C1B74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1B74" w:rsidRPr="005843EE" w:rsidRDefault="007C1B74" w:rsidP="00C82E3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843E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7C1B74" w:rsidRPr="005843EE" w:rsidRDefault="007C1B74" w:rsidP="00C82E35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C1B74" w:rsidRPr="005843EE" w:rsidTr="004B77D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№</w:t>
            </w:r>
          </w:p>
          <w:p w:rsidR="007C1B74" w:rsidRPr="005843EE" w:rsidRDefault="007C1B74" w:rsidP="004B77D0">
            <w:pPr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jc w:val="center"/>
              <w:rPr>
                <w:b/>
                <w:sz w:val="28"/>
                <w:szCs w:val="28"/>
              </w:rPr>
            </w:pPr>
            <w:r w:rsidRPr="005843EE">
              <w:rPr>
                <w:b/>
                <w:sz w:val="28"/>
                <w:szCs w:val="28"/>
              </w:rPr>
              <w:t>Величина</w:t>
            </w:r>
          </w:p>
        </w:tc>
      </w:tr>
      <w:tr w:rsidR="007C1B74" w:rsidRPr="005843EE" w:rsidTr="00D51F23">
        <w:trPr>
          <w:trHeight w:hRule="exact" w:val="1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ind w:firstLine="567"/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C1B74" w:rsidRPr="005843EE" w:rsidRDefault="007C1B74" w:rsidP="004B77D0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100%</w:t>
            </w:r>
          </w:p>
        </w:tc>
      </w:tr>
      <w:tr w:rsidR="007C1B74" w:rsidRPr="005843EE" w:rsidTr="00D51F23">
        <w:trPr>
          <w:trHeight w:hRule="exact" w:val="2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843EE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</w:t>
            </w: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74" w:rsidRPr="005843EE" w:rsidRDefault="007C1B74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EE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20% и более</w:t>
            </w:r>
          </w:p>
        </w:tc>
      </w:tr>
      <w:tr w:rsidR="007C1B74" w:rsidRPr="005843EE" w:rsidTr="004B77D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5843E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7C1B74" w:rsidRPr="005843EE" w:rsidRDefault="007C1B74" w:rsidP="004B77D0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B74" w:rsidRPr="005843EE" w:rsidRDefault="007C1B74" w:rsidP="004B77D0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5843EE">
              <w:rPr>
                <w:sz w:val="28"/>
                <w:szCs w:val="28"/>
              </w:rPr>
              <w:t>100%</w:t>
            </w:r>
          </w:p>
        </w:tc>
      </w:tr>
    </w:tbl>
    <w:p w:rsidR="007C1B74" w:rsidRPr="005843EE" w:rsidRDefault="007C1B74" w:rsidP="00C82E35">
      <w:pPr>
        <w:ind w:firstLine="567"/>
        <w:jc w:val="center"/>
        <w:rPr>
          <w:sz w:val="28"/>
          <w:szCs w:val="28"/>
        </w:rPr>
      </w:pPr>
    </w:p>
    <w:p w:rsidR="007C1B74" w:rsidRPr="005843EE" w:rsidRDefault="007C1B74" w:rsidP="00C82E35">
      <w:pPr>
        <w:ind w:firstLine="567"/>
        <w:jc w:val="center"/>
        <w:rPr>
          <w:sz w:val="28"/>
          <w:szCs w:val="28"/>
        </w:rPr>
      </w:pPr>
    </w:p>
    <w:p w:rsidR="007C1B74" w:rsidRPr="005843EE" w:rsidRDefault="007C1B74" w:rsidP="00C82E35">
      <w:pPr>
        <w:ind w:firstLine="567"/>
        <w:jc w:val="center"/>
        <w:rPr>
          <w:sz w:val="28"/>
          <w:szCs w:val="28"/>
        </w:rPr>
      </w:pPr>
    </w:p>
    <w:p w:rsidR="007C1B74" w:rsidRPr="005843EE" w:rsidRDefault="007C1B74" w:rsidP="00C82E35">
      <w:pPr>
        <w:ind w:firstLine="567"/>
        <w:jc w:val="center"/>
        <w:rPr>
          <w:sz w:val="28"/>
          <w:szCs w:val="28"/>
        </w:rPr>
      </w:pPr>
    </w:p>
    <w:p w:rsidR="007C1B74" w:rsidRPr="005843EE" w:rsidRDefault="007C1B74" w:rsidP="00C82E35">
      <w:pPr>
        <w:ind w:firstLine="567"/>
        <w:jc w:val="center"/>
        <w:rPr>
          <w:sz w:val="28"/>
          <w:szCs w:val="28"/>
        </w:rPr>
      </w:pPr>
    </w:p>
    <w:p w:rsidR="007C1B74" w:rsidRPr="005843EE" w:rsidRDefault="007C1B74" w:rsidP="00C82E35">
      <w:pPr>
        <w:ind w:firstLine="567"/>
        <w:jc w:val="center"/>
        <w:rPr>
          <w:sz w:val="28"/>
          <w:szCs w:val="28"/>
        </w:rPr>
      </w:pPr>
    </w:p>
    <w:p w:rsidR="007C1B74" w:rsidRPr="005843EE" w:rsidRDefault="007C1B74" w:rsidP="00C82E35">
      <w:pPr>
        <w:ind w:firstLine="567"/>
        <w:jc w:val="center"/>
        <w:rPr>
          <w:sz w:val="24"/>
          <w:szCs w:val="24"/>
        </w:rPr>
      </w:pPr>
    </w:p>
    <w:p w:rsidR="007C1B74" w:rsidRPr="00383507" w:rsidRDefault="007C1B74" w:rsidP="00C82E35">
      <w:pPr>
        <w:ind w:firstLine="567"/>
        <w:jc w:val="center"/>
        <w:rPr>
          <w:sz w:val="24"/>
          <w:szCs w:val="24"/>
        </w:rPr>
      </w:pPr>
    </w:p>
    <w:sectPr w:rsidR="007C1B74" w:rsidRPr="00383507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E35"/>
    <w:rsid w:val="00011E0C"/>
    <w:rsid w:val="00020BD6"/>
    <w:rsid w:val="0002607F"/>
    <w:rsid w:val="00041832"/>
    <w:rsid w:val="00061505"/>
    <w:rsid w:val="00062E52"/>
    <w:rsid w:val="00066202"/>
    <w:rsid w:val="000704E9"/>
    <w:rsid w:val="000865EA"/>
    <w:rsid w:val="00133F43"/>
    <w:rsid w:val="001672E0"/>
    <w:rsid w:val="001B6C17"/>
    <w:rsid w:val="0025743E"/>
    <w:rsid w:val="00284ADE"/>
    <w:rsid w:val="002D746F"/>
    <w:rsid w:val="002F2291"/>
    <w:rsid w:val="00350F43"/>
    <w:rsid w:val="00367364"/>
    <w:rsid w:val="00383507"/>
    <w:rsid w:val="003A0A10"/>
    <w:rsid w:val="00416ABD"/>
    <w:rsid w:val="00455C19"/>
    <w:rsid w:val="0046231C"/>
    <w:rsid w:val="00473DA4"/>
    <w:rsid w:val="004A566A"/>
    <w:rsid w:val="004B77D0"/>
    <w:rsid w:val="004E0E61"/>
    <w:rsid w:val="004E214B"/>
    <w:rsid w:val="00580FB7"/>
    <w:rsid w:val="005843EE"/>
    <w:rsid w:val="005A7E8C"/>
    <w:rsid w:val="005F5003"/>
    <w:rsid w:val="00602A43"/>
    <w:rsid w:val="0063021C"/>
    <w:rsid w:val="00653E58"/>
    <w:rsid w:val="006900EC"/>
    <w:rsid w:val="006E6A80"/>
    <w:rsid w:val="006F51A5"/>
    <w:rsid w:val="00705B7A"/>
    <w:rsid w:val="00743315"/>
    <w:rsid w:val="007500D8"/>
    <w:rsid w:val="007C1B74"/>
    <w:rsid w:val="007C5039"/>
    <w:rsid w:val="007D0D1D"/>
    <w:rsid w:val="007F6DD9"/>
    <w:rsid w:val="00831E3D"/>
    <w:rsid w:val="008426AF"/>
    <w:rsid w:val="008428CA"/>
    <w:rsid w:val="00851C21"/>
    <w:rsid w:val="008600DB"/>
    <w:rsid w:val="00864B7E"/>
    <w:rsid w:val="00894AB6"/>
    <w:rsid w:val="008A51CD"/>
    <w:rsid w:val="008B2564"/>
    <w:rsid w:val="008B42DC"/>
    <w:rsid w:val="008F0F18"/>
    <w:rsid w:val="009029E3"/>
    <w:rsid w:val="00932874"/>
    <w:rsid w:val="00940201"/>
    <w:rsid w:val="0095124B"/>
    <w:rsid w:val="009745E9"/>
    <w:rsid w:val="0098311F"/>
    <w:rsid w:val="00985163"/>
    <w:rsid w:val="009B2F9B"/>
    <w:rsid w:val="009E7B85"/>
    <w:rsid w:val="00A043DF"/>
    <w:rsid w:val="00A40B80"/>
    <w:rsid w:val="00A858CD"/>
    <w:rsid w:val="00A863F5"/>
    <w:rsid w:val="00AA509B"/>
    <w:rsid w:val="00AF29CF"/>
    <w:rsid w:val="00AF5E63"/>
    <w:rsid w:val="00B2489E"/>
    <w:rsid w:val="00BE2A65"/>
    <w:rsid w:val="00C11362"/>
    <w:rsid w:val="00C26574"/>
    <w:rsid w:val="00C37FFA"/>
    <w:rsid w:val="00C82E35"/>
    <w:rsid w:val="00C83DE3"/>
    <w:rsid w:val="00CA1AB7"/>
    <w:rsid w:val="00CF16E1"/>
    <w:rsid w:val="00D15288"/>
    <w:rsid w:val="00D24CEC"/>
    <w:rsid w:val="00D3336B"/>
    <w:rsid w:val="00D51F23"/>
    <w:rsid w:val="00D715BA"/>
    <w:rsid w:val="00D747CA"/>
    <w:rsid w:val="00DC4264"/>
    <w:rsid w:val="00E17FA8"/>
    <w:rsid w:val="00E236CF"/>
    <w:rsid w:val="00E40B0C"/>
    <w:rsid w:val="00E67FC6"/>
    <w:rsid w:val="00E76932"/>
    <w:rsid w:val="00EC15D5"/>
    <w:rsid w:val="00EC3FDF"/>
    <w:rsid w:val="00ED5571"/>
    <w:rsid w:val="00EF2852"/>
    <w:rsid w:val="00F14D4D"/>
    <w:rsid w:val="00F63561"/>
    <w:rsid w:val="00F672B2"/>
    <w:rsid w:val="00FE17FB"/>
    <w:rsid w:val="00FE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35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05B7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C82E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05B7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C1136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6F51A5"/>
    <w:rPr>
      <w:rFonts w:cs="Times New Roman"/>
      <w:color w:val="800080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9029E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99"/>
    <w:locked/>
    <w:rsid w:val="009029E3"/>
    <w:rPr>
      <w:rFonts w:ascii="Calibri" w:hAnsi="Calibri"/>
    </w:rPr>
  </w:style>
  <w:style w:type="character" w:styleId="Emphasis">
    <w:name w:val="Emphasis"/>
    <w:basedOn w:val="DefaultParagraphFont"/>
    <w:uiPriority w:val="99"/>
    <w:qFormat/>
    <w:locked/>
    <w:rsid w:val="00E67FC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5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4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97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4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2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4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18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5</Pages>
  <Words>1488</Words>
  <Characters>8487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AutoBVT</dc:creator>
  <cp:keywords/>
  <dc:description/>
  <cp:lastModifiedBy>User</cp:lastModifiedBy>
  <cp:revision>13</cp:revision>
  <cp:lastPrinted>2022-12-22T08:29:00Z</cp:lastPrinted>
  <dcterms:created xsi:type="dcterms:W3CDTF">2022-10-07T03:54:00Z</dcterms:created>
  <dcterms:modified xsi:type="dcterms:W3CDTF">2024-04-04T05:36:00Z</dcterms:modified>
</cp:coreProperties>
</file>